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32DB" w14:textId="74F3E616" w:rsidR="001777A7" w:rsidRPr="00176C49" w:rsidRDefault="001777A7" w:rsidP="001777A7">
      <w:pPr>
        <w:jc w:val="center"/>
        <w:rPr>
          <w:b/>
          <w:bCs/>
          <w:u w:val="single"/>
        </w:rPr>
      </w:pPr>
      <w:r w:rsidRPr="00176C49">
        <w:rPr>
          <w:rFonts w:hint="eastAsia"/>
          <w:b/>
          <w:bCs/>
          <w:u w:val="single"/>
        </w:rPr>
        <w:t>日本自治集団</w:t>
      </w:r>
      <w:r w:rsidR="009E5862">
        <w:rPr>
          <w:rFonts w:hint="eastAsia"/>
          <w:b/>
          <w:bCs/>
          <w:u w:val="single"/>
        </w:rPr>
        <w:t xml:space="preserve"> </w:t>
      </w:r>
      <w:r w:rsidRPr="00176C49">
        <w:rPr>
          <w:rFonts w:hint="eastAsia"/>
          <w:b/>
          <w:bCs/>
          <w:u w:val="single"/>
        </w:rPr>
        <w:t>憲法規範部会</w:t>
      </w:r>
      <w:r w:rsidR="00906A29">
        <w:rPr>
          <w:rFonts w:hint="eastAsia"/>
          <w:b/>
          <w:bCs/>
          <w:u w:val="single"/>
        </w:rPr>
        <w:t xml:space="preserve">　第５回</w:t>
      </w:r>
      <w:r w:rsidRPr="00176C49">
        <w:rPr>
          <w:rFonts w:hint="eastAsia"/>
          <w:b/>
          <w:bCs/>
          <w:u w:val="single"/>
        </w:rPr>
        <w:t>ミーティング議事録</w:t>
      </w:r>
    </w:p>
    <w:p w14:paraId="478AD52C" w14:textId="3B6F1C15" w:rsidR="001777A7" w:rsidRDefault="001777A7" w:rsidP="001777A7">
      <w:r>
        <w:rPr>
          <w:rFonts w:hint="eastAsia"/>
        </w:rPr>
        <w:t>■日時　令和</w:t>
      </w:r>
      <w:r w:rsidR="009E5862">
        <w:rPr>
          <w:rFonts w:hint="eastAsia"/>
        </w:rPr>
        <w:t>５</w:t>
      </w:r>
      <w:r>
        <w:rPr>
          <w:rFonts w:hint="eastAsia"/>
        </w:rPr>
        <w:t>年</w:t>
      </w:r>
      <w:r w:rsidR="00906A29">
        <w:rPr>
          <w:rFonts w:hint="eastAsia"/>
        </w:rPr>
        <w:t>２</w:t>
      </w:r>
      <w:r>
        <w:rPr>
          <w:rFonts w:hint="eastAsia"/>
        </w:rPr>
        <w:t>月</w:t>
      </w:r>
      <w:r w:rsidR="009E5862">
        <w:rPr>
          <w:rFonts w:hint="eastAsia"/>
        </w:rPr>
        <w:t>２４</w:t>
      </w:r>
      <w:r>
        <w:rPr>
          <w:rFonts w:hint="eastAsia"/>
        </w:rPr>
        <w:t>日（</w:t>
      </w:r>
      <w:r w:rsidR="009E5862">
        <w:rPr>
          <w:rFonts w:hint="eastAsia"/>
        </w:rPr>
        <w:t>金</w:t>
      </w:r>
      <w:r>
        <w:rPr>
          <w:rFonts w:hint="eastAsia"/>
        </w:rPr>
        <w:t>）</w:t>
      </w:r>
      <w:r w:rsidR="009E5862">
        <w:rPr>
          <w:rFonts w:hint="eastAsia"/>
        </w:rPr>
        <w:t>午前１１時</w:t>
      </w:r>
      <w:r>
        <w:rPr>
          <w:rFonts w:hint="eastAsia"/>
        </w:rPr>
        <w:t>〜午後</w:t>
      </w:r>
      <w:r w:rsidR="009E5862">
        <w:rPr>
          <w:rFonts w:hint="eastAsia"/>
        </w:rPr>
        <w:t>０</w:t>
      </w:r>
      <w:r>
        <w:rPr>
          <w:rFonts w:hint="eastAsia"/>
        </w:rPr>
        <w:t>時</w:t>
      </w:r>
    </w:p>
    <w:p w14:paraId="3420DC1E" w14:textId="7E1D7F7E" w:rsidR="001777A7" w:rsidRDefault="001777A7" w:rsidP="001777A7">
      <w:r>
        <w:rPr>
          <w:rFonts w:hint="eastAsia"/>
        </w:rPr>
        <w:t>■場所　オンラインミーティング</w:t>
      </w:r>
    </w:p>
    <w:p w14:paraId="6BA92A49" w14:textId="40F314ED" w:rsidR="001777A7" w:rsidRPr="00066402" w:rsidRDefault="001777A7" w:rsidP="001777A7">
      <w:r>
        <w:rPr>
          <w:rFonts w:hint="eastAsia"/>
        </w:rPr>
        <w:t xml:space="preserve">■参加者　</w:t>
      </w:r>
      <w:r w:rsidR="001E554C">
        <w:rPr>
          <w:rFonts w:hint="eastAsia"/>
        </w:rPr>
        <w:t>６</w:t>
      </w:r>
      <w:r>
        <w:rPr>
          <w:rFonts w:hint="eastAsia"/>
        </w:rPr>
        <w:t>名（順不同、敬称略）</w:t>
      </w:r>
    </w:p>
    <w:p w14:paraId="53C825FC" w14:textId="0524FA8C" w:rsidR="001777A7" w:rsidRDefault="001777A7" w:rsidP="001777A7">
      <w:pPr>
        <w:rPr>
          <w:sz w:val="21"/>
          <w:szCs w:val="20"/>
        </w:rPr>
      </w:pPr>
      <w:r w:rsidRPr="00176C49">
        <w:rPr>
          <w:rFonts w:hint="eastAsia"/>
          <w:sz w:val="21"/>
          <w:szCs w:val="20"/>
        </w:rPr>
        <w:t>・国際共生創成協会　熊野飛鳥むすびの里　荒谷卓</w:t>
      </w:r>
      <w:r>
        <w:rPr>
          <w:rFonts w:hint="eastAsia"/>
          <w:sz w:val="21"/>
          <w:szCs w:val="20"/>
        </w:rPr>
        <w:t xml:space="preserve">　　</w:t>
      </w:r>
      <w:r w:rsidRPr="00176C49">
        <w:rPr>
          <w:rFonts w:hint="eastAsia"/>
          <w:sz w:val="21"/>
          <w:szCs w:val="20"/>
        </w:rPr>
        <w:t>・日本自治集団　事務局　細川彩</w:t>
      </w:r>
    </w:p>
    <w:p w14:paraId="40660AF1" w14:textId="77777777" w:rsidR="001777A7" w:rsidRPr="001E554C" w:rsidRDefault="001777A7" w:rsidP="001777A7">
      <w:pPr>
        <w:rPr>
          <w:sz w:val="21"/>
          <w:szCs w:val="20"/>
        </w:rPr>
      </w:pPr>
      <w:r w:rsidRPr="00176C49">
        <w:rPr>
          <w:rFonts w:hint="eastAsia"/>
          <w:sz w:val="21"/>
          <w:szCs w:val="20"/>
        </w:rPr>
        <w:t>・示道塾塾頭　株式会社ビスタワークス研究所　大原光秦</w:t>
      </w:r>
    </w:p>
    <w:p w14:paraId="24514B3F" w14:textId="77777777" w:rsidR="001E554C" w:rsidRPr="00176C49" w:rsidRDefault="001E554C" w:rsidP="001E554C">
      <w:pPr>
        <w:rPr>
          <w:sz w:val="21"/>
          <w:szCs w:val="20"/>
        </w:rPr>
      </w:pPr>
      <w:r w:rsidRPr="00176C49">
        <w:rPr>
          <w:rFonts w:hint="eastAsia"/>
          <w:sz w:val="21"/>
          <w:szCs w:val="20"/>
        </w:rPr>
        <w:t>・有限会社</w:t>
      </w:r>
      <w:proofErr w:type="spellStart"/>
      <w:r w:rsidRPr="00176C49">
        <w:rPr>
          <w:rFonts w:hint="eastAsia"/>
          <w:sz w:val="21"/>
          <w:szCs w:val="20"/>
        </w:rPr>
        <w:t>ars</w:t>
      </w:r>
      <w:proofErr w:type="spellEnd"/>
      <w:r w:rsidRPr="00176C49">
        <w:rPr>
          <w:rFonts w:hint="eastAsia"/>
          <w:sz w:val="21"/>
          <w:szCs w:val="20"/>
        </w:rPr>
        <w:t xml:space="preserve">　朝見剛彦</w:t>
      </w:r>
      <w:r>
        <w:rPr>
          <w:rFonts w:hint="eastAsia"/>
          <w:sz w:val="21"/>
          <w:szCs w:val="20"/>
        </w:rPr>
        <w:t xml:space="preserve">　　</w:t>
      </w:r>
      <w:r w:rsidRPr="00176C49">
        <w:rPr>
          <w:rFonts w:hint="eastAsia"/>
          <w:sz w:val="21"/>
          <w:szCs w:val="20"/>
        </w:rPr>
        <w:t>・安達法律事務所　安達悠司</w:t>
      </w:r>
      <w:r>
        <w:rPr>
          <w:rFonts w:hint="eastAsia"/>
          <w:sz w:val="21"/>
          <w:szCs w:val="20"/>
        </w:rPr>
        <w:t xml:space="preserve">　　</w:t>
      </w:r>
      <w:r w:rsidRPr="00176C49">
        <w:rPr>
          <w:rFonts w:hint="eastAsia"/>
          <w:sz w:val="21"/>
          <w:szCs w:val="20"/>
        </w:rPr>
        <w:t>・</w:t>
      </w:r>
      <w:proofErr w:type="gramStart"/>
      <w:r w:rsidRPr="00176C49">
        <w:rPr>
          <w:rFonts w:hint="eastAsia"/>
          <w:sz w:val="21"/>
          <w:szCs w:val="20"/>
        </w:rPr>
        <w:t>ひの</w:t>
      </w:r>
      <w:proofErr w:type="gramEnd"/>
      <w:r w:rsidRPr="00176C49">
        <w:rPr>
          <w:rFonts w:hint="eastAsia"/>
          <w:sz w:val="21"/>
          <w:szCs w:val="20"/>
        </w:rPr>
        <w:t>心を継ぐ会　三浦夏南</w:t>
      </w:r>
      <w:r>
        <w:rPr>
          <w:rFonts w:hint="eastAsia"/>
          <w:sz w:val="21"/>
          <w:szCs w:val="20"/>
        </w:rPr>
        <w:t xml:space="preserve">　</w:t>
      </w:r>
    </w:p>
    <w:p w14:paraId="3B4B7235" w14:textId="77777777" w:rsidR="001777A7" w:rsidRDefault="001777A7" w:rsidP="001777A7">
      <w:r>
        <w:rPr>
          <w:rFonts w:hint="eastAsia"/>
        </w:rPr>
        <w:t>■議事</w:t>
      </w:r>
    </w:p>
    <w:p w14:paraId="77285BF3" w14:textId="0E676F42" w:rsidR="009E5862" w:rsidRDefault="005676B2" w:rsidP="00906A29">
      <w:pPr>
        <w:ind w:left="230" w:hangingChars="100" w:hanging="230"/>
      </w:pPr>
      <w:r>
        <w:rPr>
          <w:rFonts w:hint="eastAsia"/>
        </w:rPr>
        <w:t xml:space="preserve">１　</w:t>
      </w:r>
      <w:r w:rsidR="00906A29">
        <w:rPr>
          <w:rFonts w:hint="eastAsia"/>
        </w:rPr>
        <w:t>アンケート集計結果の報告</w:t>
      </w:r>
    </w:p>
    <w:p w14:paraId="51562469" w14:textId="6184152C" w:rsidR="00906A29" w:rsidRDefault="00906A29" w:rsidP="00906A29">
      <w:pPr>
        <w:ind w:left="230" w:hangingChars="100" w:hanging="230"/>
      </w:pPr>
      <w:r>
        <w:rPr>
          <w:rFonts w:hint="eastAsia"/>
        </w:rPr>
        <w:t xml:space="preserve">　　３０団体中、１６団体から回答あり</w:t>
      </w:r>
    </w:p>
    <w:p w14:paraId="232D3092" w14:textId="4D38B946" w:rsidR="00906A29" w:rsidRDefault="00906A29" w:rsidP="00906A29">
      <w:pPr>
        <w:ind w:left="230" w:hangingChars="100" w:hanging="230"/>
      </w:pPr>
      <w:r>
        <w:rPr>
          <w:rFonts w:hint="eastAsia"/>
        </w:rPr>
        <w:t>２　アンケートの今後の集約方法</w:t>
      </w:r>
    </w:p>
    <w:p w14:paraId="142882C1" w14:textId="5B4E9A77" w:rsidR="00906A29" w:rsidRDefault="00906A29" w:rsidP="00906A29">
      <w:pPr>
        <w:ind w:left="230" w:hangingChars="100" w:hanging="230"/>
      </w:pPr>
      <w:r>
        <w:rPr>
          <w:rFonts w:hint="eastAsia"/>
        </w:rPr>
        <w:t xml:space="preserve">　　安達より、今後の分類整理の方向について議論を提示</w:t>
      </w:r>
    </w:p>
    <w:p w14:paraId="5EAFB57A" w14:textId="05E558CC" w:rsidR="009E5862" w:rsidRDefault="00906A29" w:rsidP="00906A29">
      <w:pPr>
        <w:ind w:left="230" w:hangingChars="100" w:hanging="230"/>
      </w:pPr>
      <w:r>
        <w:rPr>
          <w:rFonts w:hint="eastAsia"/>
        </w:rPr>
        <w:t xml:space="preserve">　　これはこのままにしておき、もう一つの事業である団体間の秩序のあり方としての「八紘為宇」について調査してまとめてはどうかと提示あり（荒谷）</w:t>
      </w:r>
    </w:p>
    <w:p w14:paraId="70BD259C" w14:textId="59BABF1A" w:rsidR="00906A29" w:rsidRDefault="00906A29" w:rsidP="00906A29">
      <w:pPr>
        <w:ind w:left="230" w:hangingChars="100" w:hanging="230"/>
      </w:pPr>
      <w:r>
        <w:rPr>
          <w:rFonts w:hint="eastAsia"/>
        </w:rPr>
        <w:t xml:space="preserve">　　共考サロンの第２回目のテーマとして合せて行ってはどうかとの提案あり（大原）</w:t>
      </w:r>
    </w:p>
    <w:p w14:paraId="6C421C4A" w14:textId="71C68790" w:rsidR="00906A29" w:rsidRDefault="00906A29" w:rsidP="00906A29">
      <w:pPr>
        <w:ind w:left="230" w:hangingChars="100" w:hanging="230"/>
      </w:pPr>
      <w:r>
        <w:rPr>
          <w:rFonts w:hint="eastAsia"/>
        </w:rPr>
        <w:t xml:space="preserve">　　次回までに、共考サロンのレジュメ案を安達が作成し提示する。</w:t>
      </w:r>
    </w:p>
    <w:p w14:paraId="24B9FD22" w14:textId="77777777" w:rsidR="00906A29" w:rsidRPr="009E5862" w:rsidRDefault="00906A29" w:rsidP="00934850">
      <w:pPr>
        <w:ind w:firstLineChars="500" w:firstLine="1149"/>
      </w:pPr>
    </w:p>
    <w:p w14:paraId="2F8BC6E0" w14:textId="52922090" w:rsidR="0070257B" w:rsidRDefault="00906A29" w:rsidP="005676B2">
      <w:pPr>
        <w:ind w:left="230" w:hangingChars="100" w:hanging="230"/>
      </w:pPr>
      <w:r>
        <w:rPr>
          <w:rFonts w:hint="eastAsia"/>
        </w:rPr>
        <w:t>３</w:t>
      </w:r>
      <w:r w:rsidR="00190F4D">
        <w:rPr>
          <w:rFonts w:hint="eastAsia"/>
        </w:rPr>
        <w:t xml:space="preserve">　次回打ち合わせ</w:t>
      </w:r>
    </w:p>
    <w:p w14:paraId="220A3810" w14:textId="5B1A1743" w:rsidR="005676B2" w:rsidRDefault="00503F6B" w:rsidP="0070257B">
      <w:pPr>
        <w:ind w:left="230" w:hangingChars="100" w:hanging="230"/>
      </w:pPr>
      <w:r>
        <w:rPr>
          <w:rFonts w:hint="eastAsia"/>
        </w:rPr>
        <w:t xml:space="preserve">　　</w:t>
      </w:r>
      <w:r w:rsidR="0070257B">
        <w:rPr>
          <w:rFonts w:hint="eastAsia"/>
        </w:rPr>
        <w:t>令和</w:t>
      </w:r>
      <w:r w:rsidR="00906A29">
        <w:rPr>
          <w:rFonts w:hint="eastAsia"/>
        </w:rPr>
        <w:t>５</w:t>
      </w:r>
      <w:r w:rsidR="0070257B">
        <w:rPr>
          <w:rFonts w:hint="eastAsia"/>
        </w:rPr>
        <w:t>年</w:t>
      </w:r>
      <w:r w:rsidR="00906A29">
        <w:rPr>
          <w:rFonts w:hint="eastAsia"/>
        </w:rPr>
        <w:t>３</w:t>
      </w:r>
      <w:r w:rsidR="0070257B">
        <w:rPr>
          <w:rFonts w:hint="eastAsia"/>
        </w:rPr>
        <w:t>月</w:t>
      </w:r>
      <w:r w:rsidR="00906A29">
        <w:rPr>
          <w:rFonts w:hint="eastAsia"/>
        </w:rPr>
        <w:t>２４</w:t>
      </w:r>
      <w:r w:rsidR="0070257B">
        <w:rPr>
          <w:rFonts w:hint="eastAsia"/>
        </w:rPr>
        <w:t>日（</w:t>
      </w:r>
      <w:r w:rsidR="00906A29">
        <w:rPr>
          <w:rFonts w:hint="eastAsia"/>
        </w:rPr>
        <w:t>金</w:t>
      </w:r>
      <w:r w:rsidR="0070257B">
        <w:rPr>
          <w:rFonts w:hint="eastAsia"/>
        </w:rPr>
        <w:t>）午前１</w:t>
      </w:r>
      <w:r w:rsidR="00906A29">
        <w:rPr>
          <w:rFonts w:hint="eastAsia"/>
        </w:rPr>
        <w:t>１</w:t>
      </w:r>
      <w:r w:rsidR="0070257B">
        <w:rPr>
          <w:rFonts w:hint="eastAsia"/>
        </w:rPr>
        <w:t>時～１２時　オンライン</w:t>
      </w:r>
    </w:p>
    <w:p w14:paraId="07A1E9A0" w14:textId="2D5F104F" w:rsidR="0070257B" w:rsidRPr="005676B2" w:rsidRDefault="0070257B" w:rsidP="0070257B">
      <w:pPr>
        <w:ind w:left="230" w:hangingChars="100" w:hanging="230"/>
        <w:jc w:val="right"/>
      </w:pPr>
      <w:r>
        <w:rPr>
          <w:rFonts w:hint="eastAsia"/>
        </w:rPr>
        <w:t>以上</w:t>
      </w:r>
    </w:p>
    <w:sectPr w:rsidR="0070257B" w:rsidRPr="005676B2" w:rsidSect="00934850">
      <w:footerReference w:type="default" r:id="rId7"/>
      <w:pgSz w:w="11906" w:h="16838"/>
      <w:pgMar w:top="1985" w:right="1701" w:bottom="1701" w:left="1701" w:header="851" w:footer="397" w:gutter="0"/>
      <w:cols w:space="425"/>
      <w:docGrid w:type="linesAndChars" w:linePitch="32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A45D" w14:textId="77777777" w:rsidR="00523CD6" w:rsidRDefault="00523CD6" w:rsidP="0066457A">
      <w:r>
        <w:separator/>
      </w:r>
    </w:p>
  </w:endnote>
  <w:endnote w:type="continuationSeparator" w:id="0">
    <w:p w14:paraId="24CF58DE" w14:textId="77777777" w:rsidR="00523CD6" w:rsidRDefault="00523CD6" w:rsidP="0066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915012"/>
      <w:docPartObj>
        <w:docPartGallery w:val="Page Numbers (Bottom of Page)"/>
        <w:docPartUnique/>
      </w:docPartObj>
    </w:sdtPr>
    <w:sdtContent>
      <w:p w14:paraId="1F341EFE" w14:textId="77777777" w:rsidR="0066457A" w:rsidRDefault="006645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4C3" w:rsidRPr="002C44C3">
          <w:rPr>
            <w:noProof/>
            <w:lang w:val="ja-JP"/>
          </w:rPr>
          <w:t>1</w:t>
        </w:r>
        <w:r>
          <w:fldChar w:fldCharType="end"/>
        </w:r>
      </w:p>
    </w:sdtContent>
  </w:sdt>
  <w:p w14:paraId="2D95CB65" w14:textId="77777777" w:rsidR="0066457A" w:rsidRDefault="006645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624C" w14:textId="77777777" w:rsidR="00523CD6" w:rsidRDefault="00523CD6" w:rsidP="0066457A">
      <w:r>
        <w:separator/>
      </w:r>
    </w:p>
  </w:footnote>
  <w:footnote w:type="continuationSeparator" w:id="0">
    <w:p w14:paraId="2CA2D583" w14:textId="77777777" w:rsidR="00523CD6" w:rsidRDefault="00523CD6" w:rsidP="00664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468E"/>
    <w:multiLevelType w:val="hybridMultilevel"/>
    <w:tmpl w:val="48BCADDA"/>
    <w:lvl w:ilvl="0" w:tplc="CCD6B3A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54E67C6"/>
    <w:multiLevelType w:val="hybridMultilevel"/>
    <w:tmpl w:val="2CDC4F94"/>
    <w:lvl w:ilvl="0" w:tplc="D6BC88B6">
      <w:start w:val="1"/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870067198">
    <w:abstractNumId w:val="1"/>
  </w:num>
  <w:num w:numId="2" w16cid:durableId="87543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attachedTemplate r:id="rId1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B2"/>
    <w:rsid w:val="000252D0"/>
    <w:rsid w:val="00051B5B"/>
    <w:rsid w:val="001135A2"/>
    <w:rsid w:val="001777A7"/>
    <w:rsid w:val="00190F4D"/>
    <w:rsid w:val="001E554C"/>
    <w:rsid w:val="002C44C3"/>
    <w:rsid w:val="0031017F"/>
    <w:rsid w:val="004C3F48"/>
    <w:rsid w:val="00503F6B"/>
    <w:rsid w:val="00523C79"/>
    <w:rsid w:val="00523CD6"/>
    <w:rsid w:val="005676B2"/>
    <w:rsid w:val="005F516A"/>
    <w:rsid w:val="00614F2A"/>
    <w:rsid w:val="00633875"/>
    <w:rsid w:val="0066457A"/>
    <w:rsid w:val="006C65F0"/>
    <w:rsid w:val="0070257B"/>
    <w:rsid w:val="007459C2"/>
    <w:rsid w:val="00847792"/>
    <w:rsid w:val="008F7C03"/>
    <w:rsid w:val="00906A29"/>
    <w:rsid w:val="00930F0A"/>
    <w:rsid w:val="00934850"/>
    <w:rsid w:val="00976853"/>
    <w:rsid w:val="009E5862"/>
    <w:rsid w:val="00B014D1"/>
    <w:rsid w:val="00BA4304"/>
    <w:rsid w:val="00D2155D"/>
    <w:rsid w:val="00E52294"/>
    <w:rsid w:val="00E62427"/>
    <w:rsid w:val="00E8446A"/>
    <w:rsid w:val="00EA65AA"/>
    <w:rsid w:val="00E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9E134"/>
  <w15:chartTrackingRefBased/>
  <w15:docId w15:val="{BECE1B72-3789-422C-8546-2A785FAC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57A"/>
    <w:rPr>
      <w:sz w:val="24"/>
    </w:rPr>
  </w:style>
  <w:style w:type="paragraph" w:styleId="a5">
    <w:name w:val="footer"/>
    <w:basedOn w:val="a"/>
    <w:link w:val="a6"/>
    <w:uiPriority w:val="99"/>
    <w:unhideWhenUsed/>
    <w:rsid w:val="00664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57A"/>
    <w:rPr>
      <w:sz w:val="24"/>
    </w:rPr>
  </w:style>
  <w:style w:type="paragraph" w:styleId="a7">
    <w:name w:val="Closing"/>
    <w:basedOn w:val="a"/>
    <w:link w:val="a8"/>
    <w:uiPriority w:val="99"/>
    <w:unhideWhenUsed/>
    <w:rsid w:val="005676B2"/>
    <w:pPr>
      <w:jc w:val="right"/>
    </w:pPr>
  </w:style>
  <w:style w:type="character" w:customStyle="1" w:styleId="a8">
    <w:name w:val="結語 (文字)"/>
    <w:basedOn w:val="a0"/>
    <w:link w:val="a7"/>
    <w:uiPriority w:val="99"/>
    <w:rsid w:val="005676B2"/>
  </w:style>
  <w:style w:type="paragraph" w:styleId="a9">
    <w:name w:val="List Paragraph"/>
    <w:basedOn w:val="a"/>
    <w:uiPriority w:val="34"/>
    <w:qFormat/>
    <w:rsid w:val="001777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ch\Desktop\&#65297;&#21496;&#27861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C:\Users\adach\Desktop\１司法.dotx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安達悠司</dc:creator>
  <cp:keywords/>
  <dc:description/>
  <cp:lastModifiedBy>三箇淳司</cp:lastModifiedBy>
  <cp:revision>2</cp:revision>
  <dcterms:created xsi:type="dcterms:W3CDTF">2023-03-29T07:29:00Z</dcterms:created>
  <dcterms:modified xsi:type="dcterms:W3CDTF">2023-03-29T07:29:00Z</dcterms:modified>
</cp:coreProperties>
</file>