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32DB" w14:textId="5BB63147" w:rsidR="001777A7" w:rsidRPr="00176C49" w:rsidRDefault="001777A7" w:rsidP="001777A7">
      <w:pPr>
        <w:jc w:val="center"/>
        <w:rPr>
          <w:b/>
          <w:bCs/>
          <w:u w:val="single"/>
        </w:rPr>
      </w:pPr>
      <w:r w:rsidRPr="00176C49">
        <w:rPr>
          <w:rFonts w:hint="eastAsia"/>
          <w:b/>
          <w:bCs/>
          <w:u w:val="single"/>
        </w:rPr>
        <w:t>日本自治集団</w:t>
      </w:r>
      <w:r w:rsidR="009E5862">
        <w:rPr>
          <w:rFonts w:hint="eastAsia"/>
          <w:b/>
          <w:bCs/>
          <w:u w:val="single"/>
        </w:rPr>
        <w:t xml:space="preserve"> </w:t>
      </w:r>
      <w:r w:rsidRPr="00176C49">
        <w:rPr>
          <w:rFonts w:hint="eastAsia"/>
          <w:b/>
          <w:bCs/>
          <w:u w:val="single"/>
        </w:rPr>
        <w:t>憲法規範部会</w:t>
      </w:r>
      <w:r w:rsidR="000A6E53">
        <w:rPr>
          <w:rFonts w:hint="eastAsia"/>
          <w:b/>
          <w:bCs/>
          <w:u w:val="single"/>
        </w:rPr>
        <w:t xml:space="preserve">　第６回</w:t>
      </w:r>
      <w:r w:rsidRPr="00176C49">
        <w:rPr>
          <w:rFonts w:hint="eastAsia"/>
          <w:b/>
          <w:bCs/>
          <w:u w:val="single"/>
        </w:rPr>
        <w:t>ミーティング議事録</w:t>
      </w:r>
    </w:p>
    <w:p w14:paraId="478AD52C" w14:textId="7FB558CD" w:rsidR="001777A7" w:rsidRDefault="001777A7" w:rsidP="001777A7">
      <w:r>
        <w:rPr>
          <w:rFonts w:hint="eastAsia"/>
        </w:rPr>
        <w:t>■日時　令和</w:t>
      </w:r>
      <w:r w:rsidR="009E5862">
        <w:rPr>
          <w:rFonts w:hint="eastAsia"/>
        </w:rPr>
        <w:t>５</w:t>
      </w:r>
      <w:r>
        <w:rPr>
          <w:rFonts w:hint="eastAsia"/>
        </w:rPr>
        <w:t>年</w:t>
      </w:r>
      <w:r w:rsidR="009E5862">
        <w:rPr>
          <w:rFonts w:hint="eastAsia"/>
        </w:rPr>
        <w:t>３</w:t>
      </w:r>
      <w:r>
        <w:rPr>
          <w:rFonts w:hint="eastAsia"/>
        </w:rPr>
        <w:t>月</w:t>
      </w:r>
      <w:r w:rsidR="009E5862">
        <w:rPr>
          <w:rFonts w:hint="eastAsia"/>
        </w:rPr>
        <w:t>２４</w:t>
      </w:r>
      <w:r>
        <w:rPr>
          <w:rFonts w:hint="eastAsia"/>
        </w:rPr>
        <w:t>日（</w:t>
      </w:r>
      <w:r w:rsidR="009E5862">
        <w:rPr>
          <w:rFonts w:hint="eastAsia"/>
        </w:rPr>
        <w:t>金</w:t>
      </w:r>
      <w:r>
        <w:rPr>
          <w:rFonts w:hint="eastAsia"/>
        </w:rPr>
        <w:t>）</w:t>
      </w:r>
      <w:r w:rsidR="009E5862">
        <w:rPr>
          <w:rFonts w:hint="eastAsia"/>
        </w:rPr>
        <w:t>午前１１時</w:t>
      </w:r>
      <w:r>
        <w:rPr>
          <w:rFonts w:hint="eastAsia"/>
        </w:rPr>
        <w:t>〜午後</w:t>
      </w:r>
      <w:r w:rsidR="009E5862">
        <w:rPr>
          <w:rFonts w:hint="eastAsia"/>
        </w:rPr>
        <w:t>０</w:t>
      </w:r>
      <w:r>
        <w:rPr>
          <w:rFonts w:hint="eastAsia"/>
        </w:rPr>
        <w:t>時</w:t>
      </w:r>
    </w:p>
    <w:p w14:paraId="3420DC1E" w14:textId="7E1D7F7E" w:rsidR="001777A7" w:rsidRDefault="001777A7" w:rsidP="001777A7">
      <w:r>
        <w:rPr>
          <w:rFonts w:hint="eastAsia"/>
        </w:rPr>
        <w:t>■場所　オンラインミーティング</w:t>
      </w:r>
    </w:p>
    <w:p w14:paraId="6BA92A49" w14:textId="623C2E20" w:rsidR="001777A7" w:rsidRPr="00066402" w:rsidRDefault="001777A7" w:rsidP="001777A7">
      <w:r>
        <w:rPr>
          <w:rFonts w:hint="eastAsia"/>
        </w:rPr>
        <w:t xml:space="preserve">■参加者　</w:t>
      </w:r>
      <w:r w:rsidR="009E5862">
        <w:rPr>
          <w:rFonts w:hint="eastAsia"/>
        </w:rPr>
        <w:t>５</w:t>
      </w:r>
      <w:r>
        <w:rPr>
          <w:rFonts w:hint="eastAsia"/>
        </w:rPr>
        <w:t>名（順不同、敬称略）</w:t>
      </w:r>
    </w:p>
    <w:p w14:paraId="53C825FC" w14:textId="0524FA8C" w:rsidR="001777A7" w:rsidRDefault="001777A7" w:rsidP="001777A7">
      <w:pPr>
        <w:rPr>
          <w:sz w:val="21"/>
          <w:szCs w:val="20"/>
        </w:rPr>
      </w:pPr>
      <w:r w:rsidRPr="00176C49">
        <w:rPr>
          <w:rFonts w:hint="eastAsia"/>
          <w:sz w:val="21"/>
          <w:szCs w:val="20"/>
        </w:rPr>
        <w:t>・国際共生創成協会　熊野飛鳥むすびの里　荒谷卓</w:t>
      </w:r>
      <w:r>
        <w:rPr>
          <w:rFonts w:hint="eastAsia"/>
          <w:sz w:val="21"/>
          <w:szCs w:val="20"/>
        </w:rPr>
        <w:t xml:space="preserve">　　</w:t>
      </w:r>
      <w:r w:rsidRPr="00176C49">
        <w:rPr>
          <w:rFonts w:hint="eastAsia"/>
          <w:sz w:val="21"/>
          <w:szCs w:val="20"/>
        </w:rPr>
        <w:t>・日本自治集団　事務局　細川彩</w:t>
      </w:r>
    </w:p>
    <w:p w14:paraId="40660AF1" w14:textId="77777777" w:rsidR="001777A7" w:rsidRPr="00176C49" w:rsidRDefault="001777A7" w:rsidP="001777A7">
      <w:pPr>
        <w:rPr>
          <w:sz w:val="21"/>
          <w:szCs w:val="20"/>
        </w:rPr>
      </w:pPr>
      <w:r w:rsidRPr="00176C49">
        <w:rPr>
          <w:rFonts w:hint="eastAsia"/>
          <w:sz w:val="21"/>
          <w:szCs w:val="20"/>
        </w:rPr>
        <w:t>・示道塾塾頭　株式会社ビスタワークス研究所　大原光秦</w:t>
      </w:r>
    </w:p>
    <w:p w14:paraId="18CAE8A3" w14:textId="3115F0AB" w:rsidR="001777A7" w:rsidRPr="00176C49" w:rsidRDefault="001777A7" w:rsidP="001777A7">
      <w:pPr>
        <w:rPr>
          <w:sz w:val="21"/>
          <w:szCs w:val="20"/>
        </w:rPr>
      </w:pPr>
      <w:r w:rsidRPr="00176C49">
        <w:rPr>
          <w:rFonts w:hint="eastAsia"/>
          <w:sz w:val="21"/>
          <w:szCs w:val="20"/>
        </w:rPr>
        <w:t>・有限会社</w:t>
      </w:r>
      <w:r w:rsidRPr="00176C49">
        <w:rPr>
          <w:rFonts w:hint="eastAsia"/>
          <w:sz w:val="21"/>
          <w:szCs w:val="20"/>
        </w:rPr>
        <w:t>ars</w:t>
      </w:r>
      <w:r w:rsidRPr="00176C49">
        <w:rPr>
          <w:rFonts w:hint="eastAsia"/>
          <w:sz w:val="21"/>
          <w:szCs w:val="20"/>
        </w:rPr>
        <w:t xml:space="preserve">　朝見剛彦</w:t>
      </w:r>
      <w:r>
        <w:rPr>
          <w:rFonts w:hint="eastAsia"/>
          <w:sz w:val="21"/>
          <w:szCs w:val="20"/>
        </w:rPr>
        <w:t xml:space="preserve">　　</w:t>
      </w:r>
      <w:r w:rsidRPr="00176C49">
        <w:rPr>
          <w:rFonts w:hint="eastAsia"/>
          <w:sz w:val="21"/>
          <w:szCs w:val="20"/>
        </w:rPr>
        <w:t>・安達法律事務所　安達悠司</w:t>
      </w:r>
      <w:r>
        <w:rPr>
          <w:rFonts w:hint="eastAsia"/>
          <w:sz w:val="21"/>
          <w:szCs w:val="20"/>
        </w:rPr>
        <w:t xml:space="preserve">　　　</w:t>
      </w:r>
    </w:p>
    <w:p w14:paraId="3B4B7235" w14:textId="77777777" w:rsidR="001777A7" w:rsidRDefault="001777A7" w:rsidP="001777A7">
      <w:r>
        <w:rPr>
          <w:rFonts w:hint="eastAsia"/>
        </w:rPr>
        <w:t>■議事</w:t>
      </w:r>
    </w:p>
    <w:p w14:paraId="0FDAF99F" w14:textId="3C81CD67" w:rsidR="00934850" w:rsidRDefault="005676B2" w:rsidP="009E5862">
      <w:pPr>
        <w:ind w:left="230" w:hangingChars="100" w:hanging="230"/>
      </w:pPr>
      <w:r>
        <w:rPr>
          <w:rFonts w:hint="eastAsia"/>
        </w:rPr>
        <w:t xml:space="preserve">１　</w:t>
      </w:r>
      <w:r w:rsidR="009E5862">
        <w:rPr>
          <w:rFonts w:hint="eastAsia"/>
        </w:rPr>
        <w:t>４月２日共考サロンのテーマ「</w:t>
      </w:r>
      <w:r w:rsidR="009E5862" w:rsidRPr="009E5862">
        <w:rPr>
          <w:rFonts w:hint="eastAsia"/>
        </w:rPr>
        <w:t>八紘為宇の実現に向けて</w:t>
      </w:r>
      <w:r w:rsidR="009E5862">
        <w:rPr>
          <w:rFonts w:hint="eastAsia"/>
        </w:rPr>
        <w:t>」についてのプレゼンテーション</w:t>
      </w:r>
    </w:p>
    <w:p w14:paraId="5AB1C1F5" w14:textId="735A0238" w:rsidR="009E5862" w:rsidRDefault="009E5862" w:rsidP="009E5862">
      <w:pPr>
        <w:ind w:left="230" w:hangingChars="100" w:hanging="230"/>
      </w:pPr>
      <w:r>
        <w:rPr>
          <w:rFonts w:hint="eastAsia"/>
        </w:rPr>
        <w:t xml:space="preserve">　・八紘為宇とは何かを少しずつ深めるためディスカッションを取り入れるといい（大原）</w:t>
      </w:r>
    </w:p>
    <w:p w14:paraId="5F14097D" w14:textId="769375FA" w:rsidR="009E5862" w:rsidRDefault="009E5862" w:rsidP="009E5862">
      <w:pPr>
        <w:ind w:left="460" w:hangingChars="200" w:hanging="460"/>
      </w:pPr>
      <w:r>
        <w:rPr>
          <w:rFonts w:hint="eastAsia"/>
        </w:rPr>
        <w:t xml:space="preserve">　・日本自治集団内の団体規律のために八紘為宇をどのように実践することができるかというテーマでもディスカッションしたほうが良い（荒谷）</w:t>
      </w:r>
    </w:p>
    <w:p w14:paraId="4D2B1BBF" w14:textId="3CE3263F" w:rsidR="009E5862" w:rsidRDefault="009E5862" w:rsidP="009E5862">
      <w:pPr>
        <w:ind w:left="460" w:hangingChars="200" w:hanging="460"/>
      </w:pPr>
      <w:r>
        <w:rPr>
          <w:rFonts w:hint="eastAsia"/>
        </w:rPr>
        <w:t xml:space="preserve">　→次回までに、５分ほどのディスカッションタイムを随所にとりながら、９０分で話をする、という方向でまとめる</w:t>
      </w:r>
    </w:p>
    <w:p w14:paraId="09D44E13" w14:textId="77777777" w:rsidR="009E5862" w:rsidRDefault="009E5862" w:rsidP="009E5862">
      <w:pPr>
        <w:ind w:leftChars="300" w:left="690"/>
      </w:pPr>
      <w:r>
        <w:rPr>
          <w:rFonts w:hint="eastAsia"/>
        </w:rPr>
        <w:t>①三原じゅん子議員の質問</w:t>
      </w:r>
    </w:p>
    <w:p w14:paraId="30C3E0A8" w14:textId="77777777" w:rsidR="009E5862" w:rsidRDefault="009E5862" w:rsidP="009E5862">
      <w:pPr>
        <w:ind w:leftChars="300" w:left="690"/>
      </w:pPr>
      <w:r>
        <w:rPr>
          <w:rFonts w:hint="eastAsia"/>
        </w:rPr>
        <w:t>②奠都（てんと）の詔</w:t>
      </w:r>
    </w:p>
    <w:p w14:paraId="658E57E2" w14:textId="77777777" w:rsidR="009E5862" w:rsidRDefault="009E5862" w:rsidP="009E5862">
      <w:pPr>
        <w:ind w:leftChars="300" w:left="690"/>
      </w:pPr>
      <w:r>
        <w:rPr>
          <w:rFonts w:hint="eastAsia"/>
        </w:rPr>
        <w:t>③家的秩序の煩累について</w:t>
      </w:r>
    </w:p>
    <w:p w14:paraId="20CE648D" w14:textId="77777777" w:rsidR="009E5862" w:rsidRDefault="009E5862" w:rsidP="009E5862">
      <w:pPr>
        <w:ind w:leftChars="300" w:left="690"/>
      </w:pPr>
      <w:r>
        <w:rPr>
          <w:rFonts w:hint="eastAsia"/>
        </w:rPr>
        <w:t>④団体間の秩序をどうつくるか</w:t>
      </w:r>
    </w:p>
    <w:p w14:paraId="77285BF3" w14:textId="1542A244" w:rsidR="009E5862" w:rsidRDefault="009E5862" w:rsidP="009E5862">
      <w:pPr>
        <w:ind w:firstLineChars="200" w:firstLine="460"/>
      </w:pPr>
      <w:r>
        <w:rPr>
          <w:rFonts w:hint="eastAsia"/>
        </w:rPr>
        <w:t>というテーマで、それぞれディスカッションしてもらうことを予定</w:t>
      </w:r>
    </w:p>
    <w:p w14:paraId="5EAFB57A" w14:textId="77777777" w:rsidR="009E5862" w:rsidRPr="009E5862" w:rsidRDefault="009E5862" w:rsidP="00934850">
      <w:pPr>
        <w:ind w:firstLineChars="500" w:firstLine="1149"/>
      </w:pPr>
    </w:p>
    <w:p w14:paraId="2F8BC6E0" w14:textId="032ABCB1" w:rsidR="0070257B" w:rsidRDefault="009E5862" w:rsidP="005676B2">
      <w:pPr>
        <w:ind w:left="230" w:hangingChars="100" w:hanging="230"/>
      </w:pPr>
      <w:r>
        <w:rPr>
          <w:rFonts w:hint="eastAsia"/>
        </w:rPr>
        <w:t>２</w:t>
      </w:r>
      <w:r w:rsidR="00190F4D">
        <w:rPr>
          <w:rFonts w:hint="eastAsia"/>
        </w:rPr>
        <w:t xml:space="preserve">　次回打ち合わせ</w:t>
      </w:r>
    </w:p>
    <w:p w14:paraId="220A3810" w14:textId="4367FEAC" w:rsidR="005676B2" w:rsidRDefault="00503F6B" w:rsidP="0070257B">
      <w:pPr>
        <w:ind w:left="230" w:hangingChars="100" w:hanging="230"/>
      </w:pPr>
      <w:r>
        <w:rPr>
          <w:rFonts w:hint="eastAsia"/>
        </w:rPr>
        <w:t xml:space="preserve">　　</w:t>
      </w:r>
      <w:r w:rsidR="0070257B">
        <w:rPr>
          <w:rFonts w:hint="eastAsia"/>
        </w:rPr>
        <w:t>令和４年１２月２６日（月）午前１０時３０分～１２時　オンライン</w:t>
      </w:r>
    </w:p>
    <w:p w14:paraId="07A1E9A0" w14:textId="2D5F104F" w:rsidR="0070257B" w:rsidRPr="005676B2" w:rsidRDefault="0070257B" w:rsidP="0070257B">
      <w:pPr>
        <w:ind w:left="230" w:hangingChars="100" w:hanging="230"/>
        <w:jc w:val="right"/>
      </w:pPr>
      <w:r>
        <w:rPr>
          <w:rFonts w:hint="eastAsia"/>
        </w:rPr>
        <w:t>以上</w:t>
      </w:r>
    </w:p>
    <w:sectPr w:rsidR="0070257B" w:rsidRPr="005676B2" w:rsidSect="00934850">
      <w:footerReference w:type="default" r:id="rId7"/>
      <w:pgSz w:w="11906" w:h="16838"/>
      <w:pgMar w:top="1985" w:right="1701" w:bottom="1701" w:left="1701" w:header="851" w:footer="397" w:gutter="0"/>
      <w:cols w:space="425"/>
      <w:docGrid w:type="linesAndChars" w:linePitch="32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EBB9" w14:textId="77777777" w:rsidR="00AA5682" w:rsidRDefault="00AA5682" w:rsidP="0066457A">
      <w:r>
        <w:separator/>
      </w:r>
    </w:p>
  </w:endnote>
  <w:endnote w:type="continuationSeparator" w:id="0">
    <w:p w14:paraId="06FAFE43" w14:textId="77777777" w:rsidR="00AA5682" w:rsidRDefault="00AA5682" w:rsidP="0066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915012"/>
      <w:docPartObj>
        <w:docPartGallery w:val="Page Numbers (Bottom of Page)"/>
        <w:docPartUnique/>
      </w:docPartObj>
    </w:sdtPr>
    <w:sdtContent>
      <w:p w14:paraId="1F341EFE" w14:textId="77777777" w:rsidR="0066457A" w:rsidRDefault="0066457A">
        <w:pPr>
          <w:pStyle w:val="a5"/>
          <w:jc w:val="center"/>
        </w:pPr>
        <w:r>
          <w:fldChar w:fldCharType="begin"/>
        </w:r>
        <w:r>
          <w:instrText>PAGE   \* MERGEFORMAT</w:instrText>
        </w:r>
        <w:r>
          <w:fldChar w:fldCharType="separate"/>
        </w:r>
        <w:r w:rsidR="002C44C3" w:rsidRPr="002C44C3">
          <w:rPr>
            <w:noProof/>
            <w:lang w:val="ja-JP"/>
          </w:rPr>
          <w:t>1</w:t>
        </w:r>
        <w:r>
          <w:fldChar w:fldCharType="end"/>
        </w:r>
      </w:p>
    </w:sdtContent>
  </w:sdt>
  <w:p w14:paraId="2D95CB65" w14:textId="77777777" w:rsidR="0066457A" w:rsidRDefault="006645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905B" w14:textId="77777777" w:rsidR="00AA5682" w:rsidRDefault="00AA5682" w:rsidP="0066457A">
      <w:r>
        <w:separator/>
      </w:r>
    </w:p>
  </w:footnote>
  <w:footnote w:type="continuationSeparator" w:id="0">
    <w:p w14:paraId="6DA01266" w14:textId="77777777" w:rsidR="00AA5682" w:rsidRDefault="00AA5682" w:rsidP="00664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A468E"/>
    <w:multiLevelType w:val="hybridMultilevel"/>
    <w:tmpl w:val="48BCADDA"/>
    <w:lvl w:ilvl="0" w:tplc="CCD6B3A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54E67C6"/>
    <w:multiLevelType w:val="hybridMultilevel"/>
    <w:tmpl w:val="2CDC4F94"/>
    <w:lvl w:ilvl="0" w:tplc="D6BC88B6">
      <w:start w:val="1"/>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num w:numId="1" w16cid:durableId="870067198">
    <w:abstractNumId w:val="1"/>
  </w:num>
  <w:num w:numId="2" w16cid:durableId="87543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attachedTemplate r:id="rId1"/>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2"/>
    <w:rsid w:val="000252D0"/>
    <w:rsid w:val="000A6E53"/>
    <w:rsid w:val="001135A2"/>
    <w:rsid w:val="001777A7"/>
    <w:rsid w:val="00190F4D"/>
    <w:rsid w:val="002C44C3"/>
    <w:rsid w:val="0031017F"/>
    <w:rsid w:val="004C3F48"/>
    <w:rsid w:val="00503F6B"/>
    <w:rsid w:val="00523C79"/>
    <w:rsid w:val="005676B2"/>
    <w:rsid w:val="005F516A"/>
    <w:rsid w:val="00614F2A"/>
    <w:rsid w:val="00633875"/>
    <w:rsid w:val="0065186F"/>
    <w:rsid w:val="0066457A"/>
    <w:rsid w:val="0070257B"/>
    <w:rsid w:val="007459C2"/>
    <w:rsid w:val="00847792"/>
    <w:rsid w:val="008F7C03"/>
    <w:rsid w:val="00930F0A"/>
    <w:rsid w:val="00934850"/>
    <w:rsid w:val="00976853"/>
    <w:rsid w:val="009E5862"/>
    <w:rsid w:val="00AA5682"/>
    <w:rsid w:val="00B014D1"/>
    <w:rsid w:val="00BA4304"/>
    <w:rsid w:val="00D2155D"/>
    <w:rsid w:val="00E52294"/>
    <w:rsid w:val="00E62427"/>
    <w:rsid w:val="00E8446A"/>
    <w:rsid w:val="00EA65AA"/>
    <w:rsid w:val="00EC3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9E134"/>
  <w15:chartTrackingRefBased/>
  <w15:docId w15:val="{BECE1B72-3789-422C-8546-2A785FAC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57A"/>
    <w:pPr>
      <w:tabs>
        <w:tab w:val="center" w:pos="4252"/>
        <w:tab w:val="right" w:pos="8504"/>
      </w:tabs>
      <w:snapToGrid w:val="0"/>
    </w:pPr>
  </w:style>
  <w:style w:type="character" w:customStyle="1" w:styleId="a4">
    <w:name w:val="ヘッダー (文字)"/>
    <w:basedOn w:val="a0"/>
    <w:link w:val="a3"/>
    <w:uiPriority w:val="99"/>
    <w:rsid w:val="0066457A"/>
    <w:rPr>
      <w:sz w:val="24"/>
    </w:rPr>
  </w:style>
  <w:style w:type="paragraph" w:styleId="a5">
    <w:name w:val="footer"/>
    <w:basedOn w:val="a"/>
    <w:link w:val="a6"/>
    <w:uiPriority w:val="99"/>
    <w:unhideWhenUsed/>
    <w:rsid w:val="0066457A"/>
    <w:pPr>
      <w:tabs>
        <w:tab w:val="center" w:pos="4252"/>
        <w:tab w:val="right" w:pos="8504"/>
      </w:tabs>
      <w:snapToGrid w:val="0"/>
    </w:pPr>
  </w:style>
  <w:style w:type="character" w:customStyle="1" w:styleId="a6">
    <w:name w:val="フッター (文字)"/>
    <w:basedOn w:val="a0"/>
    <w:link w:val="a5"/>
    <w:uiPriority w:val="99"/>
    <w:rsid w:val="0066457A"/>
    <w:rPr>
      <w:sz w:val="24"/>
    </w:rPr>
  </w:style>
  <w:style w:type="paragraph" w:styleId="a7">
    <w:name w:val="Closing"/>
    <w:basedOn w:val="a"/>
    <w:link w:val="a8"/>
    <w:uiPriority w:val="99"/>
    <w:unhideWhenUsed/>
    <w:rsid w:val="005676B2"/>
    <w:pPr>
      <w:jc w:val="right"/>
    </w:pPr>
  </w:style>
  <w:style w:type="character" w:customStyle="1" w:styleId="a8">
    <w:name w:val="結語 (文字)"/>
    <w:basedOn w:val="a0"/>
    <w:link w:val="a7"/>
    <w:uiPriority w:val="99"/>
    <w:rsid w:val="005676B2"/>
  </w:style>
  <w:style w:type="paragraph" w:styleId="a9">
    <w:name w:val="List Paragraph"/>
    <w:basedOn w:val="a"/>
    <w:uiPriority w:val="34"/>
    <w:qFormat/>
    <w:rsid w:val="001777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ch\Desktop\&#65297;&#21496;&#2786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１司法</Template>
  <TotalTime>5</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安達悠司</dc:creator>
  <cp:keywords/>
  <dc:description/>
  <cp:lastModifiedBy>安達 悠司</cp:lastModifiedBy>
  <cp:revision>3</cp:revision>
  <dcterms:created xsi:type="dcterms:W3CDTF">2023-03-28T10:10:00Z</dcterms:created>
  <dcterms:modified xsi:type="dcterms:W3CDTF">2023-03-28T10:16:00Z</dcterms:modified>
</cp:coreProperties>
</file>