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32DB" w14:textId="381FF22F" w:rsidR="001777A7" w:rsidRPr="00176C49" w:rsidRDefault="001777A7" w:rsidP="00250EAA">
      <w:pPr>
        <w:jc w:val="center"/>
        <w:rPr>
          <w:b/>
          <w:bCs/>
          <w:u w:val="single"/>
        </w:rPr>
      </w:pPr>
      <w:r w:rsidRPr="00176C49">
        <w:rPr>
          <w:rFonts w:hint="eastAsia"/>
          <w:b/>
          <w:bCs/>
          <w:u w:val="single"/>
        </w:rPr>
        <w:t>日本自治集団憲法と道徳規範部会第</w:t>
      </w:r>
      <w:r w:rsidR="00250EAA">
        <w:rPr>
          <w:rFonts w:hint="eastAsia"/>
          <w:b/>
          <w:bCs/>
          <w:u w:val="single"/>
        </w:rPr>
        <w:t>４</w:t>
      </w:r>
      <w:r w:rsidRPr="00176C49">
        <w:rPr>
          <w:rFonts w:hint="eastAsia"/>
          <w:b/>
          <w:bCs/>
          <w:u w:val="single"/>
        </w:rPr>
        <w:t>回ミーティング議事録</w:t>
      </w:r>
    </w:p>
    <w:p w14:paraId="478AD52C" w14:textId="258B9479" w:rsidR="001777A7" w:rsidRDefault="001777A7" w:rsidP="001777A7">
      <w:r>
        <w:rPr>
          <w:rFonts w:hint="eastAsia"/>
        </w:rPr>
        <w:t>■日時　令和４年１</w:t>
      </w:r>
      <w:r w:rsidR="00250EAA">
        <w:rPr>
          <w:rFonts w:hint="eastAsia"/>
        </w:rPr>
        <w:t>２</w:t>
      </w:r>
      <w:r>
        <w:rPr>
          <w:rFonts w:hint="eastAsia"/>
        </w:rPr>
        <w:t>月２</w:t>
      </w:r>
      <w:r w:rsidR="00250EAA">
        <w:rPr>
          <w:rFonts w:hint="eastAsia"/>
        </w:rPr>
        <w:t>６</w:t>
      </w:r>
      <w:r>
        <w:rPr>
          <w:rFonts w:hint="eastAsia"/>
        </w:rPr>
        <w:t>日（</w:t>
      </w:r>
      <w:r w:rsidR="00250EAA">
        <w:rPr>
          <w:rFonts w:hint="eastAsia"/>
        </w:rPr>
        <w:t>月</w:t>
      </w:r>
      <w:r>
        <w:rPr>
          <w:rFonts w:hint="eastAsia"/>
        </w:rPr>
        <w:t>）</w:t>
      </w:r>
      <w:r w:rsidR="00250EAA">
        <w:rPr>
          <w:rFonts w:hint="eastAsia"/>
        </w:rPr>
        <w:t>午前１０</w:t>
      </w:r>
      <w:r>
        <w:rPr>
          <w:rFonts w:hint="eastAsia"/>
        </w:rPr>
        <w:t>時〜</w:t>
      </w:r>
      <w:r w:rsidR="00250EAA">
        <w:rPr>
          <w:rFonts w:hint="eastAsia"/>
        </w:rPr>
        <w:t>午前１１</w:t>
      </w:r>
      <w:r>
        <w:rPr>
          <w:rFonts w:hint="eastAsia"/>
        </w:rPr>
        <w:t>時</w:t>
      </w:r>
      <w:r w:rsidR="00250EAA">
        <w:rPr>
          <w:rFonts w:hint="eastAsia"/>
        </w:rPr>
        <w:t>３０分</w:t>
      </w:r>
    </w:p>
    <w:p w14:paraId="3420DC1E" w14:textId="7E1D7F7E" w:rsidR="001777A7" w:rsidRDefault="001777A7" w:rsidP="001777A7">
      <w:r>
        <w:rPr>
          <w:rFonts w:hint="eastAsia"/>
        </w:rPr>
        <w:t>■場所　オンラインミーティング</w:t>
      </w:r>
    </w:p>
    <w:p w14:paraId="6BA92A49" w14:textId="7197BB3F" w:rsidR="001777A7" w:rsidRPr="00066402" w:rsidRDefault="001777A7" w:rsidP="001777A7">
      <w:r>
        <w:rPr>
          <w:rFonts w:hint="eastAsia"/>
        </w:rPr>
        <w:t xml:space="preserve">■参加者　</w:t>
      </w:r>
      <w:r w:rsidR="00250EAA">
        <w:rPr>
          <w:rFonts w:hint="eastAsia"/>
        </w:rPr>
        <w:t>５</w:t>
      </w:r>
      <w:r>
        <w:rPr>
          <w:rFonts w:hint="eastAsia"/>
        </w:rPr>
        <w:t>名（順不同、敬称略）</w:t>
      </w:r>
    </w:p>
    <w:p w14:paraId="53C825FC" w14:textId="1D13765B" w:rsidR="001777A7" w:rsidRDefault="001777A7" w:rsidP="001777A7">
      <w:pPr>
        <w:rPr>
          <w:sz w:val="21"/>
          <w:szCs w:val="20"/>
        </w:rPr>
      </w:pPr>
      <w:r w:rsidRPr="00176C49">
        <w:rPr>
          <w:rFonts w:hint="eastAsia"/>
          <w:sz w:val="21"/>
          <w:szCs w:val="20"/>
        </w:rPr>
        <w:t>・日本自治集団　事務局　細川彩</w:t>
      </w:r>
      <w:r w:rsidR="00250EAA">
        <w:rPr>
          <w:rFonts w:hint="eastAsia"/>
          <w:sz w:val="21"/>
          <w:szCs w:val="20"/>
        </w:rPr>
        <w:t xml:space="preserve">　</w:t>
      </w:r>
      <w:r w:rsidR="00250EAA" w:rsidRPr="00176C49">
        <w:rPr>
          <w:rFonts w:hint="eastAsia"/>
          <w:sz w:val="21"/>
          <w:szCs w:val="20"/>
        </w:rPr>
        <w:t>・安達法律事務所　安達悠司</w:t>
      </w:r>
      <w:r w:rsidR="00250EAA">
        <w:rPr>
          <w:rFonts w:hint="eastAsia"/>
          <w:sz w:val="21"/>
          <w:szCs w:val="20"/>
        </w:rPr>
        <w:t xml:space="preserve">　</w:t>
      </w:r>
    </w:p>
    <w:p w14:paraId="40660AF1" w14:textId="77777777" w:rsidR="001777A7" w:rsidRPr="00176C49" w:rsidRDefault="001777A7" w:rsidP="001777A7">
      <w:pPr>
        <w:rPr>
          <w:sz w:val="21"/>
          <w:szCs w:val="20"/>
        </w:rPr>
      </w:pPr>
      <w:r w:rsidRPr="00176C49">
        <w:rPr>
          <w:rFonts w:hint="eastAsia"/>
          <w:sz w:val="21"/>
          <w:szCs w:val="20"/>
        </w:rPr>
        <w:t>・示道塾塾頭　株式会社ビスタワークス研究所　大原光秦</w:t>
      </w:r>
    </w:p>
    <w:p w14:paraId="18CAE8A3" w14:textId="13CBEE17" w:rsidR="001777A7" w:rsidRPr="00176C49" w:rsidRDefault="001777A7" w:rsidP="001777A7">
      <w:pPr>
        <w:rPr>
          <w:sz w:val="21"/>
          <w:szCs w:val="20"/>
        </w:rPr>
      </w:pPr>
      <w:r w:rsidRPr="00176C49">
        <w:rPr>
          <w:rFonts w:hint="eastAsia"/>
          <w:sz w:val="21"/>
          <w:szCs w:val="20"/>
        </w:rPr>
        <w:t>・有限会社</w:t>
      </w:r>
      <w:proofErr w:type="spellStart"/>
      <w:r w:rsidRPr="00176C49">
        <w:rPr>
          <w:rFonts w:hint="eastAsia"/>
          <w:sz w:val="21"/>
          <w:szCs w:val="20"/>
        </w:rPr>
        <w:t>ars</w:t>
      </w:r>
      <w:proofErr w:type="spellEnd"/>
      <w:r w:rsidRPr="00176C49">
        <w:rPr>
          <w:rFonts w:hint="eastAsia"/>
          <w:sz w:val="21"/>
          <w:szCs w:val="20"/>
        </w:rPr>
        <w:t xml:space="preserve">　朝見剛彦</w:t>
      </w:r>
      <w:r>
        <w:rPr>
          <w:rFonts w:hint="eastAsia"/>
          <w:sz w:val="21"/>
          <w:szCs w:val="20"/>
        </w:rPr>
        <w:t xml:space="preserve">　　　</w:t>
      </w:r>
      <w:r w:rsidRPr="00176C49">
        <w:rPr>
          <w:rFonts w:hint="eastAsia"/>
          <w:sz w:val="21"/>
          <w:szCs w:val="20"/>
        </w:rPr>
        <w:t>・ひの心を継ぐ会　三浦夏南</w:t>
      </w:r>
      <w:r>
        <w:rPr>
          <w:rFonts w:hint="eastAsia"/>
          <w:sz w:val="21"/>
          <w:szCs w:val="20"/>
        </w:rPr>
        <w:t xml:space="preserve">　</w:t>
      </w:r>
    </w:p>
    <w:p w14:paraId="3B4B7235" w14:textId="77777777" w:rsidR="001777A7" w:rsidRDefault="001777A7" w:rsidP="001777A7">
      <w:r>
        <w:rPr>
          <w:rFonts w:hint="eastAsia"/>
        </w:rPr>
        <w:t>■議事</w:t>
      </w:r>
    </w:p>
    <w:p w14:paraId="2C501FBC" w14:textId="4133FA5C" w:rsidR="001777A7" w:rsidRDefault="005676B2" w:rsidP="001777A7">
      <w:r>
        <w:rPr>
          <w:rFonts w:hint="eastAsia"/>
        </w:rPr>
        <w:t xml:space="preserve">１　</w:t>
      </w:r>
      <w:r w:rsidR="00250EAA">
        <w:rPr>
          <w:rFonts w:hint="eastAsia"/>
        </w:rPr>
        <w:t>「</w:t>
      </w:r>
      <w:r w:rsidR="001777A7" w:rsidRPr="00976853">
        <w:rPr>
          <w:rFonts w:hint="eastAsia"/>
        </w:rPr>
        <w:t>日本の社会秩序の調査研究」</w:t>
      </w:r>
      <w:r w:rsidR="00250EAA">
        <w:rPr>
          <w:rFonts w:hint="eastAsia"/>
        </w:rPr>
        <w:t>のアンケート文案について</w:t>
      </w:r>
    </w:p>
    <w:p w14:paraId="27E62560" w14:textId="5B32A511" w:rsidR="00250EAA" w:rsidRDefault="00250EAA" w:rsidP="005676B2">
      <w:pPr>
        <w:ind w:left="230" w:hangingChars="100" w:hanging="230"/>
      </w:pPr>
      <w:r>
        <w:rPr>
          <w:rFonts w:hint="eastAsia"/>
        </w:rPr>
        <w:t xml:space="preserve">　　原案は別紙のとおり</w:t>
      </w:r>
    </w:p>
    <w:p w14:paraId="305D224F" w14:textId="7ACF4DBB" w:rsidR="00250EAA" w:rsidRDefault="00250EAA" w:rsidP="005676B2">
      <w:pPr>
        <w:ind w:left="230" w:hangingChars="100" w:hanging="230"/>
      </w:pPr>
      <w:r>
        <w:rPr>
          <w:rFonts w:hint="eastAsia"/>
        </w:rPr>
        <w:t xml:space="preserve">　　これに対し、次の意見が出されました。</w:t>
      </w:r>
    </w:p>
    <w:p w14:paraId="3E1FB9AE" w14:textId="34491A8B" w:rsidR="00250EAA" w:rsidRDefault="00250EAA" w:rsidP="00250EAA">
      <w:pPr>
        <w:ind w:leftChars="100" w:left="460" w:hangingChars="100" w:hanging="230"/>
        <w:rPr>
          <w:rFonts w:hint="eastAsia"/>
        </w:rPr>
      </w:pPr>
      <w:r>
        <w:rPr>
          <w:rFonts w:hint="eastAsia"/>
        </w:rPr>
        <w:t>〇</w:t>
      </w:r>
      <w:r>
        <w:rPr>
          <w:rFonts w:hint="eastAsia"/>
        </w:rPr>
        <w:t>何のために聞いているか　―　「この国はグローバリストによる新世界秩序構築を無効化し、文化風土を基にした価値観の転換を推進」という戦略目標を掲げる中で、今後の日本に求められる「価値観」の具体的な実践例を見出す</w:t>
      </w:r>
    </w:p>
    <w:p w14:paraId="62232ABD" w14:textId="6E125233" w:rsidR="00250EAA" w:rsidRDefault="00250EAA" w:rsidP="00250EAA">
      <w:pPr>
        <w:ind w:leftChars="100" w:left="460" w:hangingChars="100" w:hanging="230"/>
        <w:rPr>
          <w:rFonts w:hint="eastAsia"/>
        </w:rPr>
      </w:pPr>
      <w:r>
        <w:rPr>
          <w:rFonts w:hint="eastAsia"/>
        </w:rPr>
        <w:t>〇</w:t>
      </w:r>
      <w:r>
        <w:rPr>
          <w:rFonts w:hint="eastAsia"/>
        </w:rPr>
        <w:t>個々の大切にしている価値観</w:t>
      </w:r>
      <w:r>
        <w:rPr>
          <w:rFonts w:hint="eastAsia"/>
        </w:rPr>
        <w:t>を質問していることが分かるよう、尋ねたほうがよいのではないか。</w:t>
      </w:r>
    </w:p>
    <w:p w14:paraId="7A2B8F64" w14:textId="7DD68693" w:rsidR="00250EAA" w:rsidRDefault="00250EAA" w:rsidP="00250EAA">
      <w:pPr>
        <w:ind w:leftChars="100" w:left="230" w:firstLineChars="200" w:firstLine="460"/>
        <w:rPr>
          <w:rFonts w:hint="eastAsia"/>
        </w:rPr>
      </w:pPr>
      <w:r>
        <w:rPr>
          <w:rFonts w:hint="eastAsia"/>
        </w:rPr>
        <w:t>・</w:t>
      </w:r>
      <w:r>
        <w:rPr>
          <w:rFonts w:hint="eastAsia"/>
        </w:rPr>
        <w:t>何を大切にしながら経営を営んでおられますか</w:t>
      </w:r>
    </w:p>
    <w:p w14:paraId="7428DD65" w14:textId="77777777" w:rsidR="00250EAA" w:rsidRDefault="00250EAA" w:rsidP="00250EAA">
      <w:pPr>
        <w:ind w:leftChars="100" w:left="230" w:firstLineChars="200" w:firstLine="460"/>
        <w:rPr>
          <w:rFonts w:hint="eastAsia"/>
        </w:rPr>
      </w:pPr>
      <w:r>
        <w:rPr>
          <w:rFonts w:hint="eastAsia"/>
        </w:rPr>
        <w:t>・何を大義にして経営しているか</w:t>
      </w:r>
    </w:p>
    <w:p w14:paraId="5EC26573" w14:textId="77777777" w:rsidR="00250EAA" w:rsidRDefault="00250EAA" w:rsidP="00250EAA">
      <w:pPr>
        <w:ind w:leftChars="100" w:left="230" w:firstLineChars="200" w:firstLine="460"/>
        <w:rPr>
          <w:rFonts w:hint="eastAsia"/>
        </w:rPr>
      </w:pPr>
      <w:r>
        <w:rPr>
          <w:rFonts w:hint="eastAsia"/>
        </w:rPr>
        <w:t>・どういう思いで、活動しておられるか</w:t>
      </w:r>
    </w:p>
    <w:p w14:paraId="7DE5F624" w14:textId="10E1695D" w:rsidR="00250EAA" w:rsidRDefault="00250EAA" w:rsidP="00250EAA">
      <w:pPr>
        <w:ind w:left="460" w:hangingChars="200" w:hanging="460"/>
      </w:pPr>
      <w:r>
        <w:rPr>
          <w:rFonts w:hint="eastAsia"/>
        </w:rPr>
        <w:t xml:space="preserve">　〇社是・社訓を明文化していない団体も多いと思う。それを前提にアンケートのような形式で聞いてはどうか。</w:t>
      </w:r>
    </w:p>
    <w:p w14:paraId="01301BB5" w14:textId="2AF09136" w:rsidR="00250EAA" w:rsidRDefault="00250EAA" w:rsidP="00250EAA">
      <w:pPr>
        <w:ind w:leftChars="100" w:left="230" w:firstLineChars="200" w:firstLine="460"/>
        <w:rPr>
          <w:rFonts w:hint="eastAsia"/>
        </w:rPr>
      </w:pPr>
      <w:r>
        <w:rPr>
          <w:rFonts w:hint="eastAsia"/>
        </w:rPr>
        <w:t>・</w:t>
      </w:r>
      <w:r>
        <w:rPr>
          <w:rFonts w:hint="eastAsia"/>
        </w:rPr>
        <w:t>社是・社訓はありますか</w:t>
      </w:r>
    </w:p>
    <w:p w14:paraId="2DA3A946" w14:textId="4213DD8F" w:rsidR="00250EAA" w:rsidRDefault="00250EAA" w:rsidP="00250EAA">
      <w:pPr>
        <w:ind w:leftChars="100" w:left="230" w:firstLineChars="200" w:firstLine="460"/>
        <w:rPr>
          <w:rFonts w:hint="eastAsia"/>
        </w:rPr>
      </w:pPr>
      <w:r>
        <w:rPr>
          <w:rFonts w:hint="eastAsia"/>
        </w:rPr>
        <w:t>・</w:t>
      </w:r>
      <w:r>
        <w:rPr>
          <w:rFonts w:hint="eastAsia"/>
        </w:rPr>
        <w:t>つくりたいですか、つくったことはありますか</w:t>
      </w:r>
    </w:p>
    <w:p w14:paraId="7AA1B6F2" w14:textId="6E4E259A" w:rsidR="00250EAA" w:rsidRDefault="00250EAA" w:rsidP="00250EAA">
      <w:pPr>
        <w:ind w:leftChars="100" w:left="230" w:firstLineChars="200" w:firstLine="460"/>
        <w:rPr>
          <w:rFonts w:hint="eastAsia"/>
        </w:rPr>
      </w:pPr>
      <w:r>
        <w:rPr>
          <w:rFonts w:hint="eastAsia"/>
        </w:rPr>
        <w:t>・</w:t>
      </w:r>
      <w:r>
        <w:rPr>
          <w:rFonts w:hint="eastAsia"/>
        </w:rPr>
        <w:t>つくろうとする場合に、どのような思いをもっておられますか</w:t>
      </w:r>
    </w:p>
    <w:p w14:paraId="28F4696C" w14:textId="71A97309" w:rsidR="00250EAA" w:rsidRDefault="00250EAA" w:rsidP="00250EAA">
      <w:pPr>
        <w:ind w:leftChars="100" w:left="230" w:firstLineChars="200" w:firstLine="460"/>
        <w:rPr>
          <w:rFonts w:hint="eastAsia"/>
        </w:rPr>
      </w:pPr>
      <w:r>
        <w:rPr>
          <w:rFonts w:hint="eastAsia"/>
        </w:rPr>
        <w:t>・</w:t>
      </w:r>
      <w:r>
        <w:rPr>
          <w:rFonts w:hint="eastAsia"/>
        </w:rPr>
        <w:t>よく読んでいる本、共感した言葉、座右の銘</w:t>
      </w:r>
    </w:p>
    <w:p w14:paraId="55E4F36B" w14:textId="65060FC3" w:rsidR="00250EAA" w:rsidRDefault="00250EAA" w:rsidP="005676B2">
      <w:pPr>
        <w:ind w:left="230" w:hangingChars="100" w:hanging="230"/>
        <w:rPr>
          <w:rFonts w:hint="eastAsia"/>
        </w:rPr>
      </w:pPr>
      <w:r>
        <w:rPr>
          <w:rFonts w:hint="eastAsia"/>
        </w:rPr>
        <w:t xml:space="preserve">　〇発送時期と今後のタイムラインをどうするか</w:t>
      </w:r>
    </w:p>
    <w:p w14:paraId="5B135E0B" w14:textId="77777777" w:rsidR="00250EAA" w:rsidRDefault="00250EAA" w:rsidP="00250EAA">
      <w:pPr>
        <w:ind w:leftChars="100" w:left="230" w:firstLineChars="200" w:firstLine="460"/>
        <w:rPr>
          <w:rFonts w:hint="eastAsia"/>
        </w:rPr>
      </w:pPr>
      <w:r>
        <w:rPr>
          <w:rFonts w:hint="eastAsia"/>
        </w:rPr>
        <w:t>・</w:t>
      </w:r>
      <w:r>
        <w:rPr>
          <w:rFonts w:hint="eastAsia"/>
        </w:rPr>
        <w:t>1</w:t>
      </w:r>
      <w:r>
        <w:rPr>
          <w:rFonts w:hint="eastAsia"/>
        </w:rPr>
        <w:t>月</w:t>
      </w:r>
      <w:r>
        <w:rPr>
          <w:rFonts w:hint="eastAsia"/>
        </w:rPr>
        <w:t>6</w:t>
      </w:r>
      <w:r>
        <w:rPr>
          <w:rFonts w:hint="eastAsia"/>
        </w:rPr>
        <w:t>日めどに発送</w:t>
      </w:r>
    </w:p>
    <w:p w14:paraId="110BB0ED" w14:textId="77777777" w:rsidR="00250EAA" w:rsidRDefault="00250EAA" w:rsidP="00250EAA">
      <w:pPr>
        <w:ind w:leftChars="100" w:left="230" w:firstLineChars="200" w:firstLine="460"/>
        <w:rPr>
          <w:rFonts w:hint="eastAsia"/>
        </w:rPr>
      </w:pPr>
      <w:r>
        <w:rPr>
          <w:rFonts w:hint="eastAsia"/>
        </w:rPr>
        <w:t>・</w:t>
      </w:r>
      <w:r>
        <w:rPr>
          <w:rFonts w:hint="eastAsia"/>
        </w:rPr>
        <w:t>1</w:t>
      </w:r>
      <w:r>
        <w:rPr>
          <w:rFonts w:hint="eastAsia"/>
        </w:rPr>
        <w:t>月</w:t>
      </w:r>
      <w:r>
        <w:rPr>
          <w:rFonts w:hint="eastAsia"/>
        </w:rPr>
        <w:t>31</w:t>
      </w:r>
      <w:r>
        <w:rPr>
          <w:rFonts w:hint="eastAsia"/>
        </w:rPr>
        <w:t>日（月）まで</w:t>
      </w:r>
    </w:p>
    <w:p w14:paraId="088F4147" w14:textId="26A2B0B2" w:rsidR="00250EAA" w:rsidRDefault="00250EAA" w:rsidP="00250EAA">
      <w:pPr>
        <w:ind w:leftChars="100" w:left="230" w:firstLineChars="200" w:firstLine="460"/>
        <w:rPr>
          <w:rFonts w:hint="eastAsia"/>
        </w:rPr>
      </w:pPr>
      <w:r>
        <w:rPr>
          <w:rFonts w:hint="eastAsia"/>
        </w:rPr>
        <w:t>・</w:t>
      </w:r>
      <w:r>
        <w:rPr>
          <w:rFonts w:hint="eastAsia"/>
        </w:rPr>
        <w:t>２月１４日を第二次締め切り</w:t>
      </w:r>
    </w:p>
    <w:p w14:paraId="7AC7F7B6" w14:textId="67DD6105" w:rsidR="00250EAA" w:rsidRDefault="00250EAA" w:rsidP="00250EAA">
      <w:pPr>
        <w:ind w:leftChars="100" w:left="230" w:firstLineChars="200" w:firstLine="460"/>
        <w:rPr>
          <w:rFonts w:hint="eastAsia"/>
        </w:rPr>
      </w:pPr>
      <w:r>
        <w:rPr>
          <w:rFonts w:hint="eastAsia"/>
        </w:rPr>
        <w:t>・</w:t>
      </w:r>
      <w:r>
        <w:rPr>
          <w:rFonts w:hint="eastAsia"/>
        </w:rPr>
        <w:t>集まったものを共有する</w:t>
      </w:r>
    </w:p>
    <w:p w14:paraId="647706CA" w14:textId="3D45F97E" w:rsidR="00250EAA" w:rsidRDefault="00250EAA" w:rsidP="00250EAA">
      <w:pPr>
        <w:ind w:leftChars="100" w:left="230" w:firstLineChars="200" w:firstLine="460"/>
        <w:rPr>
          <w:rFonts w:hint="eastAsia"/>
        </w:rPr>
      </w:pPr>
      <w:r>
        <w:rPr>
          <w:rFonts w:hint="eastAsia"/>
        </w:rPr>
        <w:t>・</w:t>
      </w:r>
      <w:r>
        <w:rPr>
          <w:rFonts w:hint="eastAsia"/>
        </w:rPr>
        <w:t>２月下旬ミーティング</w:t>
      </w:r>
    </w:p>
    <w:p w14:paraId="454C4F05" w14:textId="6D01BD2A" w:rsidR="00250EAA" w:rsidRDefault="00250EAA" w:rsidP="00250EAA">
      <w:pPr>
        <w:ind w:leftChars="100" w:left="230"/>
        <w:rPr>
          <w:rFonts w:hint="eastAsia"/>
        </w:rPr>
      </w:pPr>
      <w:r>
        <w:rPr>
          <w:rFonts w:hint="eastAsia"/>
        </w:rPr>
        <w:t>〇各団体に発送する方法　→</w:t>
      </w:r>
      <w:r>
        <w:rPr>
          <w:rFonts w:hint="eastAsia"/>
        </w:rPr>
        <w:t>メールで送る（細川さん</w:t>
      </w:r>
      <w:r>
        <w:rPr>
          <w:rFonts w:hint="eastAsia"/>
        </w:rPr>
        <w:t>より共有していただく</w:t>
      </w:r>
      <w:r>
        <w:rPr>
          <w:rFonts w:hint="eastAsia"/>
        </w:rPr>
        <w:t>）</w:t>
      </w:r>
    </w:p>
    <w:p w14:paraId="329C0E09" w14:textId="5147315E" w:rsidR="00250EAA" w:rsidRDefault="00250EAA" w:rsidP="005676B2">
      <w:pPr>
        <w:ind w:left="230" w:hangingChars="100" w:hanging="230"/>
      </w:pPr>
      <w:r>
        <w:rPr>
          <w:rFonts w:hint="eastAsia"/>
        </w:rPr>
        <w:t xml:space="preserve">　　安達の方で原案を修正して、</w:t>
      </w:r>
      <w:r w:rsidR="00D728E6">
        <w:rPr>
          <w:rFonts w:hint="eastAsia"/>
        </w:rPr>
        <w:t>再度作成することとなりました。</w:t>
      </w:r>
    </w:p>
    <w:p w14:paraId="3CBA48D3" w14:textId="77777777" w:rsidR="00250EAA" w:rsidRDefault="00250EAA" w:rsidP="005676B2">
      <w:pPr>
        <w:ind w:left="230" w:hangingChars="100" w:hanging="230"/>
        <w:rPr>
          <w:rFonts w:hint="eastAsia"/>
        </w:rPr>
      </w:pPr>
    </w:p>
    <w:p w14:paraId="2F8BC6E0" w14:textId="3368D174" w:rsidR="0070257B" w:rsidRDefault="00250EAA" w:rsidP="005676B2">
      <w:pPr>
        <w:ind w:left="230" w:hangingChars="100" w:hanging="230"/>
      </w:pPr>
      <w:r>
        <w:rPr>
          <w:rFonts w:hint="eastAsia"/>
        </w:rPr>
        <w:t>２</w:t>
      </w:r>
      <w:r w:rsidR="00190F4D">
        <w:rPr>
          <w:rFonts w:hint="eastAsia"/>
        </w:rPr>
        <w:t xml:space="preserve">　次回打ち合わせ</w:t>
      </w:r>
    </w:p>
    <w:p w14:paraId="220A3810" w14:textId="69170A0A" w:rsidR="005676B2" w:rsidRDefault="00503F6B" w:rsidP="0070257B">
      <w:pPr>
        <w:ind w:left="230" w:hangingChars="100" w:hanging="230"/>
      </w:pPr>
      <w:r>
        <w:rPr>
          <w:rFonts w:hint="eastAsia"/>
        </w:rPr>
        <w:t xml:space="preserve">　　</w:t>
      </w:r>
      <w:r w:rsidR="0070257B">
        <w:rPr>
          <w:rFonts w:hint="eastAsia"/>
        </w:rPr>
        <w:t>令和</w:t>
      </w:r>
      <w:r w:rsidR="00D728E6">
        <w:rPr>
          <w:rFonts w:hint="eastAsia"/>
        </w:rPr>
        <w:t>５</w:t>
      </w:r>
      <w:r w:rsidR="0070257B">
        <w:rPr>
          <w:rFonts w:hint="eastAsia"/>
        </w:rPr>
        <w:t>年</w:t>
      </w:r>
      <w:r w:rsidR="00D728E6">
        <w:rPr>
          <w:rFonts w:hint="eastAsia"/>
        </w:rPr>
        <w:t>２</w:t>
      </w:r>
      <w:r w:rsidR="0070257B">
        <w:rPr>
          <w:rFonts w:hint="eastAsia"/>
        </w:rPr>
        <w:t>月</w:t>
      </w:r>
      <w:r w:rsidR="00D728E6">
        <w:rPr>
          <w:rFonts w:hint="eastAsia"/>
        </w:rPr>
        <w:t>２４</w:t>
      </w:r>
      <w:r w:rsidR="0070257B">
        <w:rPr>
          <w:rFonts w:hint="eastAsia"/>
        </w:rPr>
        <w:t>日（</w:t>
      </w:r>
      <w:r w:rsidR="00D728E6">
        <w:rPr>
          <w:rFonts w:hint="eastAsia"/>
        </w:rPr>
        <w:t>金</w:t>
      </w:r>
      <w:r w:rsidR="0070257B">
        <w:rPr>
          <w:rFonts w:hint="eastAsia"/>
        </w:rPr>
        <w:t>）午前１０時３０分～１２時　オンライン</w:t>
      </w:r>
    </w:p>
    <w:p w14:paraId="07A1E9A0" w14:textId="40F376DC" w:rsidR="0070257B" w:rsidRDefault="0070257B" w:rsidP="0070257B">
      <w:pPr>
        <w:ind w:left="230" w:hangingChars="100" w:hanging="230"/>
        <w:jc w:val="right"/>
        <w:rPr>
          <w:rFonts w:hint="eastAsia"/>
        </w:rPr>
      </w:pPr>
      <w:r>
        <w:rPr>
          <w:rFonts w:hint="eastAsia"/>
        </w:rPr>
        <w:t>以上</w:t>
      </w:r>
    </w:p>
    <w:p w14:paraId="5723AF29" w14:textId="0F039E8D" w:rsidR="00250EAA" w:rsidRDefault="00250EAA" w:rsidP="00250EAA">
      <w:pPr>
        <w:rPr>
          <w:rFonts w:hint="eastAsia"/>
        </w:rPr>
      </w:pPr>
    </w:p>
    <w:p w14:paraId="18E634DB" w14:textId="0D0786F3" w:rsidR="00250EAA" w:rsidRDefault="00250EAA" w:rsidP="00250EAA">
      <w:r>
        <w:br w:type="page"/>
      </w:r>
    </w:p>
    <w:p w14:paraId="667F218A" w14:textId="1E94C9A1" w:rsidR="00250EAA" w:rsidRDefault="00250EAA" w:rsidP="00250EAA">
      <w:pPr>
        <w:pStyle w:val="aa"/>
      </w:pPr>
      <w:r>
        <w:rPr>
          <w:rFonts w:hint="eastAsia"/>
        </w:rPr>
        <w:lastRenderedPageBreak/>
        <w:t>別紙</w:t>
      </w:r>
    </w:p>
    <w:p w14:paraId="7F2CD4A8" w14:textId="75E729BD" w:rsidR="00250EAA" w:rsidRDefault="00250EAA" w:rsidP="00250EAA"/>
    <w:p w14:paraId="4B160742" w14:textId="77777777" w:rsidR="00250EAA" w:rsidRDefault="00250EAA" w:rsidP="00250EAA">
      <w:r>
        <w:rPr>
          <w:rFonts w:hint="eastAsia"/>
        </w:rPr>
        <w:t>日本自治集団　参加団体　各位</w:t>
      </w:r>
    </w:p>
    <w:p w14:paraId="4039297A" w14:textId="77777777" w:rsidR="00250EAA" w:rsidRPr="00250EAA" w:rsidRDefault="00250EAA" w:rsidP="00250EAA">
      <w:pPr>
        <w:rPr>
          <w:rFonts w:hint="eastAsia"/>
        </w:rPr>
      </w:pPr>
    </w:p>
    <w:p w14:paraId="08C6A10E" w14:textId="37C6F3AE" w:rsidR="00250EAA" w:rsidRDefault="00250EAA" w:rsidP="00250EAA">
      <w:pPr>
        <w:pStyle w:val="aa"/>
      </w:pPr>
      <w:r>
        <w:rPr>
          <w:rFonts w:hint="eastAsia"/>
        </w:rPr>
        <w:t>前略　いつも大変お世話になっております。</w:t>
      </w:r>
    </w:p>
    <w:p w14:paraId="471D5E18" w14:textId="77777777" w:rsidR="00250EAA" w:rsidRDefault="00250EAA" w:rsidP="00250EAA">
      <w:pPr>
        <w:ind w:firstLineChars="100" w:firstLine="230"/>
      </w:pPr>
      <w:r>
        <w:rPr>
          <w:rFonts w:hint="eastAsia"/>
        </w:rPr>
        <w:t>さて、憲法規範部会ではこのたび、日本自治集団の自律的規範（憲法）を作成するための調査プロジェクトとして、日本自治集団参加団体の皆様がすでに作成定立され、実践運用されていらっしゃる規範として、社是、社訓、企業理念、団体理念、団体内部の規則等（以下「社訓等」といいます。）の実態を教えていただきたく存じます。</w:t>
      </w:r>
    </w:p>
    <w:p w14:paraId="4CAF878C" w14:textId="77777777" w:rsidR="00250EAA" w:rsidRPr="00C020CA" w:rsidRDefault="00250EAA" w:rsidP="00250EAA">
      <w:r>
        <w:rPr>
          <w:rFonts w:hint="eastAsia"/>
        </w:rPr>
        <w:t xml:space="preserve">　日本自治集団に参加されておられる団体のこうした社訓等を調査して、集積することで、自然とどのような規範が通用しているかが分かり、日本自治集団の規範として共通するもの、共有することができるものを見出すことに最大の意義があります。</w:t>
      </w:r>
    </w:p>
    <w:p w14:paraId="04EFF4FB" w14:textId="77777777" w:rsidR="00250EAA" w:rsidRDefault="00250EAA" w:rsidP="00250EAA">
      <w:r>
        <w:rPr>
          <w:rFonts w:hint="eastAsia"/>
        </w:rPr>
        <w:t xml:space="preserve">　大変お手数ではございますが、ご協力のほどよろしくお願いいたします。</w:t>
      </w:r>
    </w:p>
    <w:p w14:paraId="049602F9" w14:textId="64934D72" w:rsidR="00250EAA" w:rsidRDefault="00250EAA" w:rsidP="00250EAA">
      <w:pPr>
        <w:pStyle w:val="a7"/>
      </w:pPr>
      <w:r>
        <w:rPr>
          <w:rFonts w:hint="eastAsia"/>
        </w:rPr>
        <w:t>草々</w:t>
      </w:r>
    </w:p>
    <w:p w14:paraId="09FCD05E" w14:textId="77777777" w:rsidR="00250EAA" w:rsidRDefault="00250EAA" w:rsidP="00250EAA">
      <w:r>
        <w:rPr>
          <w:rFonts w:hint="eastAsia"/>
        </w:rPr>
        <w:t>【ご提出いただきたいもの】</w:t>
      </w:r>
    </w:p>
    <w:p w14:paraId="42D26BAF" w14:textId="77777777" w:rsidR="00250EAA" w:rsidRDefault="00250EAA" w:rsidP="00250EAA">
      <w:r>
        <w:rPr>
          <w:rFonts w:hint="eastAsia"/>
        </w:rPr>
        <w:t xml:space="preserve">　社是、社訓、企業理念、団体理念、団体内部の規則等</w:t>
      </w:r>
    </w:p>
    <w:p w14:paraId="1D79E1A2" w14:textId="77777777" w:rsidR="00250EAA" w:rsidRDefault="00250EAA" w:rsidP="00250EAA">
      <w:r>
        <w:rPr>
          <w:rFonts w:hint="eastAsia"/>
        </w:rPr>
        <w:t xml:space="preserve">　もし具体的に明文化していない団体は、経営者、団体の長が考えていらっしゃる不文のルールを簡潔にご回答いただきたく存じます。</w:t>
      </w:r>
    </w:p>
    <w:p w14:paraId="67D1BB26" w14:textId="77777777" w:rsidR="00250EAA" w:rsidRDefault="00250EAA" w:rsidP="00250EAA">
      <w:r>
        <w:rPr>
          <w:rFonts w:hint="eastAsia"/>
        </w:rPr>
        <w:t>【提出先】</w:t>
      </w:r>
    </w:p>
    <w:p w14:paraId="74057C97" w14:textId="77777777" w:rsidR="00250EAA" w:rsidRDefault="00250EAA" w:rsidP="00250EAA">
      <w:r>
        <w:rPr>
          <w:rFonts w:hint="eastAsia"/>
        </w:rPr>
        <w:t xml:space="preserve">　安達法律事務所　</w:t>
      </w:r>
      <w:hyperlink r:id="rId7" w:history="1">
        <w:r w:rsidRPr="00963C69">
          <w:rPr>
            <w:rStyle w:val="ac"/>
          </w:rPr>
          <w:t>Adachi.ttl@nifty.com</w:t>
        </w:r>
      </w:hyperlink>
    </w:p>
    <w:p w14:paraId="74D0C947" w14:textId="77777777" w:rsidR="00250EAA" w:rsidRPr="00250EAA" w:rsidRDefault="00250EAA" w:rsidP="00250EAA"/>
    <w:sectPr w:rsidR="00250EAA" w:rsidRPr="00250EAA" w:rsidSect="00934850">
      <w:footerReference w:type="default" r:id="rId8"/>
      <w:pgSz w:w="11906" w:h="16838"/>
      <w:pgMar w:top="1985" w:right="1701" w:bottom="1701" w:left="1701" w:header="851" w:footer="397"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7A78" w14:textId="77777777" w:rsidR="0013387A" w:rsidRDefault="0013387A" w:rsidP="0066457A">
      <w:r>
        <w:separator/>
      </w:r>
    </w:p>
  </w:endnote>
  <w:endnote w:type="continuationSeparator" w:id="0">
    <w:p w14:paraId="37EA1A57" w14:textId="77777777" w:rsidR="0013387A" w:rsidRDefault="0013387A" w:rsidP="006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15012"/>
      <w:docPartObj>
        <w:docPartGallery w:val="Page Numbers (Bottom of Page)"/>
        <w:docPartUnique/>
      </w:docPartObj>
    </w:sdtPr>
    <w:sdtContent>
      <w:p w14:paraId="1F341EFE" w14:textId="77777777" w:rsidR="0066457A" w:rsidRDefault="0066457A">
        <w:pPr>
          <w:pStyle w:val="a5"/>
          <w:jc w:val="center"/>
        </w:pPr>
        <w:r>
          <w:fldChar w:fldCharType="begin"/>
        </w:r>
        <w:r>
          <w:instrText>PAGE   \* MERGEFORMAT</w:instrText>
        </w:r>
        <w:r>
          <w:fldChar w:fldCharType="separate"/>
        </w:r>
        <w:r w:rsidR="002C44C3" w:rsidRPr="002C44C3">
          <w:rPr>
            <w:noProof/>
            <w:lang w:val="ja-JP"/>
          </w:rPr>
          <w:t>1</w:t>
        </w:r>
        <w:r>
          <w:fldChar w:fldCharType="end"/>
        </w:r>
      </w:p>
    </w:sdtContent>
  </w:sdt>
  <w:p w14:paraId="2D95CB65" w14:textId="77777777" w:rsidR="0066457A" w:rsidRDefault="00664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A440" w14:textId="77777777" w:rsidR="0013387A" w:rsidRDefault="0013387A" w:rsidP="0066457A">
      <w:r>
        <w:separator/>
      </w:r>
    </w:p>
  </w:footnote>
  <w:footnote w:type="continuationSeparator" w:id="0">
    <w:p w14:paraId="2003F810" w14:textId="77777777" w:rsidR="0013387A" w:rsidRDefault="0013387A" w:rsidP="0066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E67C6"/>
    <w:multiLevelType w:val="hybridMultilevel"/>
    <w:tmpl w:val="2CDC4F94"/>
    <w:lvl w:ilvl="0" w:tplc="D6BC88B6">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87006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2"/>
    <w:rsid w:val="000252D0"/>
    <w:rsid w:val="001135A2"/>
    <w:rsid w:val="0013387A"/>
    <w:rsid w:val="001777A7"/>
    <w:rsid w:val="00190F4D"/>
    <w:rsid w:val="00250EAA"/>
    <w:rsid w:val="002C44C3"/>
    <w:rsid w:val="0031017F"/>
    <w:rsid w:val="004C3F48"/>
    <w:rsid w:val="00503F6B"/>
    <w:rsid w:val="00523C79"/>
    <w:rsid w:val="005676B2"/>
    <w:rsid w:val="005F516A"/>
    <w:rsid w:val="00614F2A"/>
    <w:rsid w:val="00633875"/>
    <w:rsid w:val="0066457A"/>
    <w:rsid w:val="0070257B"/>
    <w:rsid w:val="007459C2"/>
    <w:rsid w:val="00847792"/>
    <w:rsid w:val="008F7C03"/>
    <w:rsid w:val="00930F0A"/>
    <w:rsid w:val="00934850"/>
    <w:rsid w:val="00976853"/>
    <w:rsid w:val="00B014D1"/>
    <w:rsid w:val="00BA4304"/>
    <w:rsid w:val="00D2155D"/>
    <w:rsid w:val="00D728E6"/>
    <w:rsid w:val="00E52294"/>
    <w:rsid w:val="00E62427"/>
    <w:rsid w:val="00E8446A"/>
    <w:rsid w:val="00EA65AA"/>
    <w:rsid w:val="00E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9E134"/>
  <w15:chartTrackingRefBased/>
  <w15:docId w15:val="{BECE1B72-3789-422C-8546-2A785FA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57A"/>
    <w:pPr>
      <w:tabs>
        <w:tab w:val="center" w:pos="4252"/>
        <w:tab w:val="right" w:pos="8504"/>
      </w:tabs>
      <w:snapToGrid w:val="0"/>
    </w:pPr>
  </w:style>
  <w:style w:type="character" w:customStyle="1" w:styleId="a4">
    <w:name w:val="ヘッダー (文字)"/>
    <w:basedOn w:val="a0"/>
    <w:link w:val="a3"/>
    <w:uiPriority w:val="99"/>
    <w:rsid w:val="0066457A"/>
    <w:rPr>
      <w:sz w:val="24"/>
    </w:rPr>
  </w:style>
  <w:style w:type="paragraph" w:styleId="a5">
    <w:name w:val="footer"/>
    <w:basedOn w:val="a"/>
    <w:link w:val="a6"/>
    <w:uiPriority w:val="99"/>
    <w:unhideWhenUsed/>
    <w:rsid w:val="0066457A"/>
    <w:pPr>
      <w:tabs>
        <w:tab w:val="center" w:pos="4252"/>
        <w:tab w:val="right" w:pos="8504"/>
      </w:tabs>
      <w:snapToGrid w:val="0"/>
    </w:pPr>
  </w:style>
  <w:style w:type="character" w:customStyle="1" w:styleId="a6">
    <w:name w:val="フッター (文字)"/>
    <w:basedOn w:val="a0"/>
    <w:link w:val="a5"/>
    <w:uiPriority w:val="99"/>
    <w:rsid w:val="0066457A"/>
    <w:rPr>
      <w:sz w:val="24"/>
    </w:rPr>
  </w:style>
  <w:style w:type="paragraph" w:styleId="a7">
    <w:name w:val="Closing"/>
    <w:basedOn w:val="a"/>
    <w:link w:val="a8"/>
    <w:uiPriority w:val="99"/>
    <w:unhideWhenUsed/>
    <w:rsid w:val="005676B2"/>
    <w:pPr>
      <w:jc w:val="right"/>
    </w:pPr>
  </w:style>
  <w:style w:type="character" w:customStyle="1" w:styleId="a8">
    <w:name w:val="結語 (文字)"/>
    <w:basedOn w:val="a0"/>
    <w:link w:val="a7"/>
    <w:uiPriority w:val="99"/>
    <w:rsid w:val="005676B2"/>
  </w:style>
  <w:style w:type="paragraph" w:styleId="a9">
    <w:name w:val="List Paragraph"/>
    <w:basedOn w:val="a"/>
    <w:uiPriority w:val="34"/>
    <w:qFormat/>
    <w:rsid w:val="001777A7"/>
    <w:pPr>
      <w:ind w:leftChars="400" w:left="840"/>
    </w:pPr>
  </w:style>
  <w:style w:type="paragraph" w:styleId="aa">
    <w:name w:val="Salutation"/>
    <w:basedOn w:val="a"/>
    <w:next w:val="a"/>
    <w:link w:val="ab"/>
    <w:uiPriority w:val="99"/>
    <w:unhideWhenUsed/>
    <w:rsid w:val="00250EAA"/>
  </w:style>
  <w:style w:type="character" w:customStyle="1" w:styleId="ab">
    <w:name w:val="挨拶文 (文字)"/>
    <w:basedOn w:val="a0"/>
    <w:link w:val="aa"/>
    <w:uiPriority w:val="99"/>
    <w:rsid w:val="00250EAA"/>
  </w:style>
  <w:style w:type="character" w:styleId="ac">
    <w:name w:val="Hyperlink"/>
    <w:basedOn w:val="a0"/>
    <w:uiPriority w:val="99"/>
    <w:unhideWhenUsed/>
    <w:rsid w:val="00250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chi.ttl@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ch\Desktop\&#65297;&#21496;&#2786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１司法</Template>
  <TotalTime>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安達悠司</dc:creator>
  <cp:keywords/>
  <dc:description/>
  <cp:lastModifiedBy>安達 悠司</cp:lastModifiedBy>
  <cp:revision>2</cp:revision>
  <dcterms:created xsi:type="dcterms:W3CDTF">2023-01-06T03:31:00Z</dcterms:created>
  <dcterms:modified xsi:type="dcterms:W3CDTF">2023-01-06T03:31:00Z</dcterms:modified>
</cp:coreProperties>
</file>