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32DB" w14:textId="7EA17071" w:rsidR="001777A7" w:rsidRPr="00176C49" w:rsidRDefault="001777A7" w:rsidP="001777A7">
      <w:pPr>
        <w:jc w:val="center"/>
        <w:rPr>
          <w:b/>
          <w:bCs/>
          <w:u w:val="single"/>
        </w:rPr>
      </w:pPr>
      <w:r w:rsidRPr="00176C49">
        <w:rPr>
          <w:rFonts w:hint="eastAsia"/>
          <w:b/>
          <w:bCs/>
          <w:u w:val="single"/>
        </w:rPr>
        <w:t>日本自治集団</w:t>
      </w:r>
      <w:r w:rsidR="009E5862">
        <w:rPr>
          <w:rFonts w:hint="eastAsia"/>
          <w:b/>
          <w:bCs/>
          <w:u w:val="single"/>
        </w:rPr>
        <w:t xml:space="preserve"> </w:t>
      </w:r>
      <w:r w:rsidRPr="00176C49">
        <w:rPr>
          <w:rFonts w:hint="eastAsia"/>
          <w:b/>
          <w:bCs/>
          <w:u w:val="single"/>
        </w:rPr>
        <w:t>憲法規範部会</w:t>
      </w:r>
      <w:r w:rsidR="000A6E53">
        <w:rPr>
          <w:rFonts w:hint="eastAsia"/>
          <w:b/>
          <w:bCs/>
          <w:u w:val="single"/>
        </w:rPr>
        <w:t xml:space="preserve">　第</w:t>
      </w:r>
      <w:r w:rsidR="005B49E5">
        <w:rPr>
          <w:rFonts w:hint="eastAsia"/>
          <w:b/>
          <w:bCs/>
          <w:u w:val="single"/>
        </w:rPr>
        <w:t>８</w:t>
      </w:r>
      <w:r w:rsidR="000A6E53">
        <w:rPr>
          <w:rFonts w:hint="eastAsia"/>
          <w:b/>
          <w:bCs/>
          <w:u w:val="single"/>
        </w:rPr>
        <w:t>回</w:t>
      </w:r>
      <w:r w:rsidRPr="00176C49">
        <w:rPr>
          <w:rFonts w:hint="eastAsia"/>
          <w:b/>
          <w:bCs/>
          <w:u w:val="single"/>
        </w:rPr>
        <w:t>ミーティング議事録</w:t>
      </w:r>
    </w:p>
    <w:p w14:paraId="478AD52C" w14:textId="7D105A71" w:rsidR="001777A7" w:rsidRDefault="001777A7" w:rsidP="001777A7">
      <w:r>
        <w:rPr>
          <w:rFonts w:hint="eastAsia"/>
        </w:rPr>
        <w:t>■日時　令和</w:t>
      </w:r>
      <w:r w:rsidR="009E5862">
        <w:rPr>
          <w:rFonts w:hint="eastAsia"/>
        </w:rPr>
        <w:t>５</w:t>
      </w:r>
      <w:r>
        <w:rPr>
          <w:rFonts w:hint="eastAsia"/>
        </w:rPr>
        <w:t>年</w:t>
      </w:r>
      <w:r w:rsidR="005B49E5">
        <w:rPr>
          <w:rFonts w:hint="eastAsia"/>
        </w:rPr>
        <w:t>１２</w:t>
      </w:r>
      <w:r>
        <w:rPr>
          <w:rFonts w:hint="eastAsia"/>
        </w:rPr>
        <w:t>月</w:t>
      </w:r>
      <w:r w:rsidR="005B49E5">
        <w:rPr>
          <w:rFonts w:hint="eastAsia"/>
        </w:rPr>
        <w:t>５</w:t>
      </w:r>
      <w:r>
        <w:rPr>
          <w:rFonts w:hint="eastAsia"/>
        </w:rPr>
        <w:t>日（</w:t>
      </w:r>
      <w:r w:rsidR="005B49E5">
        <w:rPr>
          <w:rFonts w:hint="eastAsia"/>
        </w:rPr>
        <w:t>火</w:t>
      </w:r>
      <w:r>
        <w:rPr>
          <w:rFonts w:hint="eastAsia"/>
        </w:rPr>
        <w:t>）</w:t>
      </w:r>
      <w:r w:rsidR="005B49E5">
        <w:rPr>
          <w:rFonts w:hint="eastAsia"/>
        </w:rPr>
        <w:t>午前９</w:t>
      </w:r>
      <w:r w:rsidR="009E5862">
        <w:rPr>
          <w:rFonts w:hint="eastAsia"/>
        </w:rPr>
        <w:t>時</w:t>
      </w:r>
      <w:r w:rsidR="005B49E5">
        <w:rPr>
          <w:rFonts w:hint="eastAsia"/>
        </w:rPr>
        <w:t>３０分</w:t>
      </w:r>
      <w:r>
        <w:rPr>
          <w:rFonts w:hint="eastAsia"/>
        </w:rPr>
        <w:t>〜</w:t>
      </w:r>
      <w:r w:rsidR="005B49E5">
        <w:rPr>
          <w:rFonts w:hint="eastAsia"/>
        </w:rPr>
        <w:t>午前１０</w:t>
      </w:r>
      <w:r>
        <w:rPr>
          <w:rFonts w:hint="eastAsia"/>
        </w:rPr>
        <w:t>時</w:t>
      </w:r>
      <w:r w:rsidR="005B49E5">
        <w:rPr>
          <w:rFonts w:hint="eastAsia"/>
        </w:rPr>
        <w:t>３０分</w:t>
      </w:r>
    </w:p>
    <w:p w14:paraId="3420DC1E" w14:textId="7E1D7F7E" w:rsidR="001777A7" w:rsidRDefault="001777A7" w:rsidP="001777A7">
      <w:r>
        <w:rPr>
          <w:rFonts w:hint="eastAsia"/>
        </w:rPr>
        <w:t>■場所　オンラインミーティング</w:t>
      </w:r>
    </w:p>
    <w:p w14:paraId="6BA92A49" w14:textId="1B9342C7" w:rsidR="001777A7" w:rsidRPr="00066402" w:rsidRDefault="001777A7" w:rsidP="001777A7">
      <w:r>
        <w:rPr>
          <w:rFonts w:hint="eastAsia"/>
        </w:rPr>
        <w:t xml:space="preserve">■参加者　</w:t>
      </w:r>
      <w:r w:rsidR="005B49E5">
        <w:rPr>
          <w:rFonts w:hint="eastAsia"/>
        </w:rPr>
        <w:t>２</w:t>
      </w:r>
      <w:r>
        <w:rPr>
          <w:rFonts w:hint="eastAsia"/>
        </w:rPr>
        <w:t>名（順不同、敬称略）</w:t>
      </w:r>
    </w:p>
    <w:p w14:paraId="18CAE8A3" w14:textId="4B436D07" w:rsidR="001777A7" w:rsidRPr="00176C49" w:rsidRDefault="005B49E5" w:rsidP="005B49E5">
      <w:pPr>
        <w:ind w:firstLineChars="100" w:firstLine="200"/>
        <w:rPr>
          <w:sz w:val="21"/>
          <w:szCs w:val="20"/>
        </w:rPr>
      </w:pPr>
      <w:r w:rsidRPr="00176C49">
        <w:rPr>
          <w:rFonts w:hint="eastAsia"/>
          <w:sz w:val="21"/>
          <w:szCs w:val="20"/>
        </w:rPr>
        <w:t>・ひの心を継ぐ会　三浦夏南</w:t>
      </w:r>
      <w:r w:rsidR="001777A7">
        <w:rPr>
          <w:rFonts w:hint="eastAsia"/>
          <w:sz w:val="21"/>
          <w:szCs w:val="20"/>
        </w:rPr>
        <w:t xml:space="preserve">　　</w:t>
      </w:r>
      <w:r w:rsidR="001777A7" w:rsidRPr="00176C49">
        <w:rPr>
          <w:rFonts w:hint="eastAsia"/>
          <w:sz w:val="21"/>
          <w:szCs w:val="20"/>
        </w:rPr>
        <w:t>・安達法律事務所　安達悠司</w:t>
      </w:r>
      <w:r w:rsidR="001777A7">
        <w:rPr>
          <w:rFonts w:hint="eastAsia"/>
          <w:sz w:val="21"/>
          <w:szCs w:val="20"/>
        </w:rPr>
        <w:t xml:space="preserve">　　　</w:t>
      </w:r>
    </w:p>
    <w:p w14:paraId="3B4B7235" w14:textId="77777777" w:rsidR="001777A7" w:rsidRDefault="001777A7" w:rsidP="001777A7">
      <w:r>
        <w:rPr>
          <w:rFonts w:hint="eastAsia"/>
        </w:rPr>
        <w:t>■議事</w:t>
      </w:r>
    </w:p>
    <w:p w14:paraId="58AAADAA" w14:textId="4150BD80" w:rsidR="005B49E5" w:rsidRDefault="005676B2" w:rsidP="005B49E5">
      <w:pPr>
        <w:ind w:left="230" w:hangingChars="100" w:hanging="230"/>
        <w:rPr>
          <w:rFonts w:hint="eastAsia"/>
        </w:rPr>
      </w:pPr>
      <w:r>
        <w:rPr>
          <w:rFonts w:hint="eastAsia"/>
        </w:rPr>
        <w:t xml:space="preserve">１　</w:t>
      </w:r>
      <w:r w:rsidR="00AE3C3F">
        <w:rPr>
          <w:rFonts w:hint="eastAsia"/>
        </w:rPr>
        <w:t>今後</w:t>
      </w:r>
      <w:r w:rsidR="00A668AA">
        <w:rPr>
          <w:rFonts w:hint="eastAsia"/>
        </w:rPr>
        <w:t>の事業について</w:t>
      </w:r>
    </w:p>
    <w:p w14:paraId="752C636D" w14:textId="1757CEED" w:rsidR="005B49E5" w:rsidRDefault="00A668AA" w:rsidP="005B49E5">
      <w:pPr>
        <w:ind w:left="460" w:hangingChars="200" w:hanging="460"/>
      </w:pPr>
      <w:r>
        <w:rPr>
          <w:rFonts w:hint="eastAsia"/>
        </w:rPr>
        <w:t xml:space="preserve">　</w:t>
      </w:r>
      <w:r w:rsidR="005B49E5">
        <w:rPr>
          <w:rFonts w:hint="eastAsia"/>
        </w:rPr>
        <w:t>・１２月の腹割会の内容について三浦さんより報告</w:t>
      </w:r>
    </w:p>
    <w:p w14:paraId="5BC32392" w14:textId="133E169D" w:rsidR="00BD401E" w:rsidRDefault="005B49E5" w:rsidP="00BD401E">
      <w:pPr>
        <w:ind w:left="460" w:hangingChars="200" w:hanging="460"/>
      </w:pPr>
      <w:r>
        <w:rPr>
          <w:rFonts w:hint="eastAsia"/>
        </w:rPr>
        <w:t xml:space="preserve">　・憲法規範や国体観念については、知らない人も多いので、勉強会などでもっと共有し議論した方が良いのではないかとの意見</w:t>
      </w:r>
    </w:p>
    <w:p w14:paraId="2F8BC6E0" w14:textId="4D2FBB23" w:rsidR="0070257B" w:rsidRDefault="005B49E5" w:rsidP="00AE3C3F">
      <w:pPr>
        <w:ind w:left="230" w:hangingChars="100" w:hanging="230"/>
      </w:pPr>
      <w:r>
        <w:rPr>
          <w:rFonts w:hint="eastAsia"/>
        </w:rPr>
        <w:t>２</w:t>
      </w:r>
      <w:r w:rsidR="00190F4D">
        <w:rPr>
          <w:rFonts w:hint="eastAsia"/>
        </w:rPr>
        <w:t xml:space="preserve">　次回打ち合わせ</w:t>
      </w:r>
    </w:p>
    <w:p w14:paraId="220A3810" w14:textId="02D065A4" w:rsidR="005676B2" w:rsidRDefault="00503F6B" w:rsidP="0070257B">
      <w:pPr>
        <w:ind w:left="230" w:hangingChars="100" w:hanging="230"/>
      </w:pPr>
      <w:r>
        <w:rPr>
          <w:rFonts w:hint="eastAsia"/>
        </w:rPr>
        <w:t xml:space="preserve">　　</w:t>
      </w:r>
      <w:r w:rsidR="005B49E5">
        <w:rPr>
          <w:rFonts w:hint="eastAsia"/>
        </w:rPr>
        <w:t>未定</w:t>
      </w:r>
    </w:p>
    <w:p w14:paraId="07A1E9A0" w14:textId="2D5F104F" w:rsidR="0070257B" w:rsidRPr="005676B2" w:rsidRDefault="0070257B" w:rsidP="0070257B">
      <w:pPr>
        <w:ind w:left="230" w:hangingChars="100" w:hanging="230"/>
        <w:jc w:val="right"/>
      </w:pPr>
      <w:r>
        <w:rPr>
          <w:rFonts w:hint="eastAsia"/>
        </w:rPr>
        <w:t>以上</w:t>
      </w:r>
    </w:p>
    <w:sectPr w:rsidR="0070257B" w:rsidRPr="005676B2" w:rsidSect="00934850">
      <w:footerReference w:type="default" r:id="rId7"/>
      <w:pgSz w:w="11906" w:h="16838"/>
      <w:pgMar w:top="1985" w:right="1701" w:bottom="1701" w:left="1701" w:header="851" w:footer="397" w:gutter="0"/>
      <w:cols w:space="425"/>
      <w:docGrid w:type="linesAndChars" w:linePitch="32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8B1F" w14:textId="77777777" w:rsidR="0023216E" w:rsidRDefault="0023216E" w:rsidP="0066457A">
      <w:r>
        <w:separator/>
      </w:r>
    </w:p>
  </w:endnote>
  <w:endnote w:type="continuationSeparator" w:id="0">
    <w:p w14:paraId="5F792EB8" w14:textId="77777777" w:rsidR="0023216E" w:rsidRDefault="0023216E" w:rsidP="0066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915012"/>
      <w:docPartObj>
        <w:docPartGallery w:val="Page Numbers (Bottom of Page)"/>
        <w:docPartUnique/>
      </w:docPartObj>
    </w:sdtPr>
    <w:sdtContent>
      <w:p w14:paraId="1F341EFE" w14:textId="77777777" w:rsidR="0066457A" w:rsidRDefault="0066457A">
        <w:pPr>
          <w:pStyle w:val="a5"/>
          <w:jc w:val="center"/>
        </w:pPr>
        <w:r>
          <w:fldChar w:fldCharType="begin"/>
        </w:r>
        <w:r>
          <w:instrText>PAGE   \* MERGEFORMAT</w:instrText>
        </w:r>
        <w:r>
          <w:fldChar w:fldCharType="separate"/>
        </w:r>
        <w:r w:rsidR="002C44C3" w:rsidRPr="002C44C3">
          <w:rPr>
            <w:noProof/>
            <w:lang w:val="ja-JP"/>
          </w:rPr>
          <w:t>1</w:t>
        </w:r>
        <w:r>
          <w:fldChar w:fldCharType="end"/>
        </w:r>
      </w:p>
    </w:sdtContent>
  </w:sdt>
  <w:p w14:paraId="2D95CB65" w14:textId="77777777" w:rsidR="0066457A" w:rsidRDefault="00664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D8F2" w14:textId="77777777" w:rsidR="0023216E" w:rsidRDefault="0023216E" w:rsidP="0066457A">
      <w:r>
        <w:separator/>
      </w:r>
    </w:p>
  </w:footnote>
  <w:footnote w:type="continuationSeparator" w:id="0">
    <w:p w14:paraId="392537EE" w14:textId="77777777" w:rsidR="0023216E" w:rsidRDefault="0023216E" w:rsidP="00664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A468E"/>
    <w:multiLevelType w:val="hybridMultilevel"/>
    <w:tmpl w:val="48BCADDA"/>
    <w:lvl w:ilvl="0" w:tplc="CCD6B3A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54E67C6"/>
    <w:multiLevelType w:val="hybridMultilevel"/>
    <w:tmpl w:val="2CDC4F94"/>
    <w:lvl w:ilvl="0" w:tplc="D6BC88B6">
      <w:start w:val="1"/>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16cid:durableId="870067198">
    <w:abstractNumId w:val="1"/>
  </w:num>
  <w:num w:numId="2" w16cid:durableId="87543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2"/>
    <w:rsid w:val="000252D0"/>
    <w:rsid w:val="000A6E53"/>
    <w:rsid w:val="001135A2"/>
    <w:rsid w:val="001777A7"/>
    <w:rsid w:val="00190F4D"/>
    <w:rsid w:val="001A0335"/>
    <w:rsid w:val="0023216E"/>
    <w:rsid w:val="002C44C3"/>
    <w:rsid w:val="0031017F"/>
    <w:rsid w:val="003918AF"/>
    <w:rsid w:val="004C3F48"/>
    <w:rsid w:val="00503F6B"/>
    <w:rsid w:val="00523C79"/>
    <w:rsid w:val="00561A4E"/>
    <w:rsid w:val="005676B2"/>
    <w:rsid w:val="005B49E5"/>
    <w:rsid w:val="005F516A"/>
    <w:rsid w:val="00614F2A"/>
    <w:rsid w:val="00633875"/>
    <w:rsid w:val="0065186F"/>
    <w:rsid w:val="0066457A"/>
    <w:rsid w:val="0070257B"/>
    <w:rsid w:val="007459C2"/>
    <w:rsid w:val="00847792"/>
    <w:rsid w:val="008C7EB8"/>
    <w:rsid w:val="008F7C03"/>
    <w:rsid w:val="00930F0A"/>
    <w:rsid w:val="00934850"/>
    <w:rsid w:val="00976853"/>
    <w:rsid w:val="009E5862"/>
    <w:rsid w:val="009E7596"/>
    <w:rsid w:val="00A668AA"/>
    <w:rsid w:val="00AA5682"/>
    <w:rsid w:val="00AE3C3F"/>
    <w:rsid w:val="00B014D1"/>
    <w:rsid w:val="00BA4304"/>
    <w:rsid w:val="00BD401E"/>
    <w:rsid w:val="00D2155D"/>
    <w:rsid w:val="00E52294"/>
    <w:rsid w:val="00E62427"/>
    <w:rsid w:val="00E8446A"/>
    <w:rsid w:val="00EA65AA"/>
    <w:rsid w:val="00EC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9E134"/>
  <w15:chartTrackingRefBased/>
  <w15:docId w15:val="{BECE1B72-3789-422C-8546-2A785FAC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57A"/>
    <w:pPr>
      <w:tabs>
        <w:tab w:val="center" w:pos="4252"/>
        <w:tab w:val="right" w:pos="8504"/>
      </w:tabs>
      <w:snapToGrid w:val="0"/>
    </w:pPr>
  </w:style>
  <w:style w:type="character" w:customStyle="1" w:styleId="a4">
    <w:name w:val="ヘッダー (文字)"/>
    <w:basedOn w:val="a0"/>
    <w:link w:val="a3"/>
    <w:uiPriority w:val="99"/>
    <w:rsid w:val="0066457A"/>
    <w:rPr>
      <w:sz w:val="24"/>
    </w:rPr>
  </w:style>
  <w:style w:type="paragraph" w:styleId="a5">
    <w:name w:val="footer"/>
    <w:basedOn w:val="a"/>
    <w:link w:val="a6"/>
    <w:uiPriority w:val="99"/>
    <w:unhideWhenUsed/>
    <w:rsid w:val="0066457A"/>
    <w:pPr>
      <w:tabs>
        <w:tab w:val="center" w:pos="4252"/>
        <w:tab w:val="right" w:pos="8504"/>
      </w:tabs>
      <w:snapToGrid w:val="0"/>
    </w:pPr>
  </w:style>
  <w:style w:type="character" w:customStyle="1" w:styleId="a6">
    <w:name w:val="フッター (文字)"/>
    <w:basedOn w:val="a0"/>
    <w:link w:val="a5"/>
    <w:uiPriority w:val="99"/>
    <w:rsid w:val="0066457A"/>
    <w:rPr>
      <w:sz w:val="24"/>
    </w:rPr>
  </w:style>
  <w:style w:type="paragraph" w:styleId="a7">
    <w:name w:val="Closing"/>
    <w:basedOn w:val="a"/>
    <w:link w:val="a8"/>
    <w:uiPriority w:val="99"/>
    <w:unhideWhenUsed/>
    <w:rsid w:val="005676B2"/>
    <w:pPr>
      <w:jc w:val="right"/>
    </w:pPr>
  </w:style>
  <w:style w:type="character" w:customStyle="1" w:styleId="a8">
    <w:name w:val="結語 (文字)"/>
    <w:basedOn w:val="a0"/>
    <w:link w:val="a7"/>
    <w:uiPriority w:val="99"/>
    <w:rsid w:val="005676B2"/>
  </w:style>
  <w:style w:type="paragraph" w:styleId="a9">
    <w:name w:val="List Paragraph"/>
    <w:basedOn w:val="a"/>
    <w:uiPriority w:val="34"/>
    <w:qFormat/>
    <w:rsid w:val="00177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ch\Desktop\&#65297;&#21496;&#2786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１司法</Template>
  <TotalTime>3</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安達悠司</dc:creator>
  <cp:keywords/>
  <dc:description/>
  <cp:lastModifiedBy>悠司 安達</cp:lastModifiedBy>
  <cp:revision>3</cp:revision>
  <dcterms:created xsi:type="dcterms:W3CDTF">2023-12-08T09:14:00Z</dcterms:created>
  <dcterms:modified xsi:type="dcterms:W3CDTF">2023-12-08T09:17:00Z</dcterms:modified>
</cp:coreProperties>
</file>